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03988" w14:textId="77777777" w:rsidR="006C71B9" w:rsidRDefault="0048180E" w:rsidP="006C71B9">
      <w:pPr>
        <w:spacing w:after="0"/>
        <w:ind w:left="-567"/>
        <w:rPr>
          <w:rFonts w:ascii="Arial" w:hAnsi="Arial" w:cs="Arial"/>
          <w:b/>
          <w:color w:val="4F6228" w:themeColor="accent3" w:themeShade="80"/>
        </w:rPr>
      </w:pPr>
      <w:r>
        <w:rPr>
          <w:noProof/>
        </w:rPr>
        <mc:AlternateContent>
          <mc:Choice Requires="wps">
            <w:drawing>
              <wp:anchor distT="45720" distB="45720" distL="114300" distR="114300" simplePos="0" relativeHeight="251672576" behindDoc="0" locked="0" layoutInCell="1" allowOverlap="1" wp14:anchorId="168586C3" wp14:editId="1B8FB2F8">
                <wp:simplePos x="0" y="0"/>
                <wp:positionH relativeFrom="column">
                  <wp:posOffset>3851910</wp:posOffset>
                </wp:positionH>
                <wp:positionV relativeFrom="paragraph">
                  <wp:posOffset>-8255</wp:posOffset>
                </wp:positionV>
                <wp:extent cx="2357755" cy="1028700"/>
                <wp:effectExtent l="3810" t="0" r="63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29FCC"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SHIRE OF CHAPMAN VALLEY</w:t>
                            </w:r>
                          </w:p>
                          <w:p w14:paraId="35A92A15"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PO BOX 1, NABAWA WA 6532</w:t>
                            </w:r>
                          </w:p>
                          <w:p w14:paraId="35C027FE"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Phone (08) 9920 5011 Fax (08) 9920 5155</w:t>
                            </w:r>
                          </w:p>
                          <w:p w14:paraId="27CB163D"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Website: www.chapmanvalley.wa.gov.au</w:t>
                            </w:r>
                          </w:p>
                          <w:p w14:paraId="3520E945"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cs="Arial"/>
                                <w:b/>
                                <w:i/>
                                <w:color w:val="000000"/>
                                <w:sz w:val="20"/>
                                <w:szCs w:val="20"/>
                              </w:rPr>
                            </w:pPr>
                            <w:r w:rsidRPr="00801CFC">
                              <w:rPr>
                                <w:rFonts w:cs="Arial"/>
                                <w:b/>
                                <w:i/>
                                <w:color w:val="000000"/>
                                <w:sz w:val="20"/>
                                <w:szCs w:val="20"/>
                              </w:rPr>
                              <w:t>ABN 46 173 809 199</w:t>
                            </w:r>
                          </w:p>
                          <w:p w14:paraId="4AA1BE01"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r w:rsidRPr="00801CFC">
                              <w:rPr>
                                <w:rFonts w:cs="Arial"/>
                                <w:b/>
                                <w:color w:val="000000"/>
                                <w:sz w:val="20"/>
                                <w:szCs w:val="20"/>
                              </w:rPr>
                              <w:t xml:space="preserve">Email: </w:t>
                            </w:r>
                            <w:hyperlink r:id="rId8" w:history="1">
                              <w:r w:rsidRPr="00891048">
                                <w:rPr>
                                  <w:rStyle w:val="Hyperlink"/>
                                  <w:rFonts w:cs="Arial"/>
                                  <w:b/>
                                  <w:sz w:val="20"/>
                                  <w:szCs w:val="20"/>
                                </w:rPr>
                                <w:t>cso@chapmanvalley.wa.gov.au</w:t>
                              </w:r>
                            </w:hyperlink>
                          </w:p>
                          <w:p w14:paraId="3A030035"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p>
                          <w:p w14:paraId="202BD4E9" w14:textId="77777777" w:rsidR="00801CFC" w:rsidRDefault="00801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586C3" id="_x0000_t202" coordsize="21600,21600" o:spt="202" path="m,l,21600r21600,l21600,xe">
                <v:stroke joinstyle="miter"/>
                <v:path gradientshapeok="t" o:connecttype="rect"/>
              </v:shapetype>
              <v:shape id="Text Box 2" o:spid="_x0000_s1026" type="#_x0000_t202" style="position:absolute;left:0;text-align:left;margin-left:303.3pt;margin-top:-.65pt;width:185.65pt;height:8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" stroked="f">
                <v:textbox>
                  <w:txbxContent>
                    <w:p w14:paraId="4EB29FCC"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SHIRE OF CHAPMAN VALLEY</w:t>
                      </w:r>
                    </w:p>
                    <w:p w14:paraId="35A92A15"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PO BOX 1, NABAWA WA 6532</w:t>
                      </w:r>
                    </w:p>
                    <w:p w14:paraId="35C027FE"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Phone (08) 9920 5011 Fax (08) 9920 5155</w:t>
                      </w:r>
                    </w:p>
                    <w:p w14:paraId="27CB163D"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Website: www.chapmanvalley.wa.gov.au</w:t>
                      </w:r>
                    </w:p>
                    <w:p w14:paraId="3520E945"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cs="Arial"/>
                          <w:b/>
                          <w:i/>
                          <w:color w:val="000000"/>
                          <w:sz w:val="20"/>
                          <w:szCs w:val="20"/>
                        </w:rPr>
                      </w:pPr>
                      <w:r w:rsidRPr="00801CFC">
                        <w:rPr>
                          <w:rFonts w:cs="Arial"/>
                          <w:b/>
                          <w:i/>
                          <w:color w:val="000000"/>
                          <w:sz w:val="20"/>
                          <w:szCs w:val="20"/>
                        </w:rPr>
                        <w:t>ABN 46 173 809 199</w:t>
                      </w:r>
                    </w:p>
                    <w:p w14:paraId="4AA1BE01"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r w:rsidRPr="00801CFC">
                        <w:rPr>
                          <w:rFonts w:cs="Arial"/>
                          <w:b/>
                          <w:color w:val="000000"/>
                          <w:sz w:val="20"/>
                          <w:szCs w:val="20"/>
                        </w:rPr>
                        <w:t xml:space="preserve">Email: </w:t>
                      </w:r>
                      <w:hyperlink r:id="rId9" w:history="1">
                        <w:r w:rsidRPr="00891048">
                          <w:rPr>
                            <w:rStyle w:val="Hyperlink"/>
                            <w:rFonts w:cs="Arial"/>
                            <w:b/>
                            <w:sz w:val="20"/>
                            <w:szCs w:val="20"/>
                          </w:rPr>
                          <w:t>cso@chapmanvalley.wa.gov.au</w:t>
                        </w:r>
                      </w:hyperlink>
                    </w:p>
                    <w:p w14:paraId="3A030035"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p>
                    <w:p w14:paraId="202BD4E9" w14:textId="77777777" w:rsidR="00801CFC" w:rsidRDefault="00801CFC"/>
                  </w:txbxContent>
                </v:textbox>
                <w10:wrap type="square"/>
              </v:shape>
            </w:pict>
          </mc:Fallback>
        </mc:AlternateContent>
      </w:r>
      <w:r w:rsidR="00801CFC">
        <w:rPr>
          <w:rFonts w:ascii="Verdana" w:hAnsi="Verdana"/>
          <w:noProof/>
          <w:lang w:eastAsia="en-AU"/>
        </w:rPr>
        <w:drawing>
          <wp:inline distT="0" distB="0" distL="0" distR="0" wp14:anchorId="72D19C8C" wp14:editId="6E6F997F">
            <wp:extent cx="1495425" cy="882273"/>
            <wp:effectExtent l="0" t="0" r="0" b="0"/>
            <wp:docPr id="1" name="Picture 1" descr="cid:image001.png@01D2C275.C5AFF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275.C5AFF1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95425" cy="882273"/>
                    </a:xfrm>
                    <a:prstGeom prst="rect">
                      <a:avLst/>
                    </a:prstGeom>
                    <a:noFill/>
                    <a:ln>
                      <a:noFill/>
                    </a:ln>
                  </pic:spPr>
                </pic:pic>
              </a:graphicData>
            </a:graphic>
          </wp:inline>
        </w:drawing>
      </w:r>
    </w:p>
    <w:p w14:paraId="3CBC0766" w14:textId="77777777" w:rsidR="006C71B9" w:rsidRDefault="00E045DB" w:rsidP="006C71B9">
      <w:pPr>
        <w:spacing w:after="0"/>
        <w:ind w:left="-567" w:firstLine="567"/>
        <w:rPr>
          <w:rFonts w:ascii="Arial" w:hAnsi="Arial" w:cs="Arial"/>
          <w:sz w:val="20"/>
          <w:szCs w:val="20"/>
        </w:rPr>
      </w:pPr>
      <w:r>
        <w:rPr>
          <w:rFonts w:ascii="Arial" w:hAnsi="Arial" w:cs="Arial"/>
          <w:b/>
          <w:color w:val="4F6228" w:themeColor="accent3" w:themeShade="80"/>
        </w:rPr>
        <w:t>All Venues Excluding BHPCC</w:t>
      </w:r>
    </w:p>
    <w:p w14:paraId="1474AA9A" w14:textId="77777777" w:rsidR="005E7EE2" w:rsidRPr="006C71B9" w:rsidRDefault="006C71B9" w:rsidP="006C71B9">
      <w:pPr>
        <w:spacing w:after="0"/>
        <w:ind w:left="-567" w:firstLine="567"/>
        <w:rPr>
          <w:rFonts w:ascii="Arial" w:hAnsi="Arial" w:cs="Arial"/>
          <w:sz w:val="20"/>
          <w:szCs w:val="20"/>
        </w:rPr>
      </w:pPr>
      <w:r>
        <w:rPr>
          <w:rFonts w:ascii="Arial" w:hAnsi="Arial" w:cs="Arial"/>
          <w:b/>
          <w:color w:val="4F6228" w:themeColor="accent3" w:themeShade="80"/>
        </w:rPr>
        <w:t xml:space="preserve">Venue Hire Application &amp; </w:t>
      </w:r>
      <w:r w:rsidR="00F94934" w:rsidRPr="00363C06">
        <w:rPr>
          <w:rFonts w:ascii="Arial" w:hAnsi="Arial" w:cs="Arial"/>
          <w:b/>
          <w:color w:val="006600"/>
        </w:rPr>
        <w:t>Permission to</w:t>
      </w:r>
      <w:r>
        <w:rPr>
          <w:rFonts w:ascii="Arial" w:hAnsi="Arial" w:cs="Arial"/>
          <w:b/>
          <w:color w:val="006600"/>
        </w:rPr>
        <w:t xml:space="preserve"> Consume </w:t>
      </w:r>
      <w:r w:rsidR="00F94934" w:rsidRPr="00363C06">
        <w:rPr>
          <w:rFonts w:ascii="Arial" w:hAnsi="Arial" w:cs="Arial"/>
          <w:b/>
          <w:color w:val="006600"/>
        </w:rPr>
        <w:t>Liquor</w:t>
      </w:r>
    </w:p>
    <w:p w14:paraId="5AC1818D" w14:textId="77777777" w:rsidR="00B905AF" w:rsidRPr="006E3F1F" w:rsidRDefault="00D6671D" w:rsidP="005E7EE2">
      <w:pPr>
        <w:spacing w:after="0"/>
        <w:ind w:left="-567" w:firstLine="1287"/>
        <w:rPr>
          <w:rFonts w:ascii="Arial" w:hAnsi="Arial" w:cs="Arial"/>
          <w:sz w:val="36"/>
          <w:szCs w:val="36"/>
        </w:rPr>
      </w:pPr>
      <w:r>
        <w:rPr>
          <w:rFonts w:ascii="Arial" w:hAnsi="Arial" w:cs="Arial"/>
          <w:noProof/>
          <w:sz w:val="56"/>
          <w:szCs w:val="56"/>
          <w:lang w:val="en-US" w:eastAsia="zh-TW"/>
        </w:rPr>
        <mc:AlternateContent>
          <mc:Choice Requires="wps">
            <w:drawing>
              <wp:anchor distT="0" distB="0" distL="114300" distR="114300" simplePos="0" relativeHeight="251660288" behindDoc="0" locked="0" layoutInCell="1" allowOverlap="1" wp14:anchorId="4A609A0B" wp14:editId="77026A0A">
                <wp:simplePos x="0" y="0"/>
                <wp:positionH relativeFrom="column">
                  <wp:posOffset>-1905</wp:posOffset>
                </wp:positionH>
                <wp:positionV relativeFrom="paragraph">
                  <wp:posOffset>105409</wp:posOffset>
                </wp:positionV>
                <wp:extent cx="5728970" cy="1490345"/>
                <wp:effectExtent l="0" t="0" r="62230" b="527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49034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5A17EA65" w14:textId="77777777" w:rsidR="00F94406" w:rsidRDefault="00F94406" w:rsidP="00091B73">
                            <w:pPr>
                              <w:spacing w:after="0" w:line="240" w:lineRule="auto"/>
                              <w:rPr>
                                <w:lang w:val="en-US"/>
                              </w:rPr>
                            </w:pPr>
                          </w:p>
                          <w:p w14:paraId="6287FDA1" w14:textId="77777777" w:rsidR="00207ACE" w:rsidRPr="0048180E" w:rsidRDefault="00467279" w:rsidP="00091B73">
                            <w:pPr>
                              <w:spacing w:line="240" w:lineRule="auto"/>
                              <w:rPr>
                                <w:lang w:val="en-US"/>
                              </w:rPr>
                            </w:pPr>
                            <w:r>
                              <w:rPr>
                                <w:lang w:val="en-US"/>
                              </w:rPr>
                              <w:t>Applicant:</w:t>
                            </w:r>
                            <w:r w:rsidR="0048180E">
                              <w:rPr>
                                <w:lang w:val="en-US"/>
                              </w:rPr>
                              <w:t xml:space="preserve"> </w:t>
                            </w:r>
                            <w:sdt>
                              <w:sdtPr>
                                <w:rPr>
                                  <w:lang w:val="en-US"/>
                                </w:rPr>
                                <w:id w:val="967941527"/>
                                <w:placeholder>
                                  <w:docPart w:val="4D8BB50013B14B59B1485F8C0227474A"/>
                                </w:placeholder>
                                <w:showingPlcHdr/>
                              </w:sdtPr>
                              <w:sdtEndPr/>
                              <w:sdtContent>
                                <w:r w:rsidR="0048180E" w:rsidRPr="00B814F4">
                                  <w:rPr>
                                    <w:rStyle w:val="PlaceholderText"/>
                                  </w:rPr>
                                  <w:t>Click or tap here to enter text.</w:t>
                                </w:r>
                              </w:sdtContent>
                            </w:sdt>
                          </w:p>
                          <w:p w14:paraId="1619FAA2" w14:textId="77777777" w:rsidR="00F94406" w:rsidRDefault="00506CBA" w:rsidP="00363C06">
                            <w:pPr>
                              <w:spacing w:line="240" w:lineRule="auto"/>
                              <w:rPr>
                                <w:u w:val="single"/>
                                <w:lang w:val="en-US"/>
                              </w:rPr>
                            </w:pPr>
                            <w:r>
                              <w:rPr>
                                <w:lang w:val="en-US"/>
                              </w:rPr>
                              <w:t>Applicant Address</w:t>
                            </w:r>
                            <w:r w:rsidR="0048180E">
                              <w:rPr>
                                <w:lang w:val="en-US"/>
                              </w:rPr>
                              <w:t xml:space="preserve">: </w:t>
                            </w:r>
                            <w:sdt>
                              <w:sdtPr>
                                <w:rPr>
                                  <w:lang w:val="en-US"/>
                                </w:rPr>
                                <w:id w:val="708923252"/>
                                <w:placeholder>
                                  <w:docPart w:val="FA7992B132874288AB9ACC86EFAB7E00"/>
                                </w:placeholder>
                                <w:showingPlcHdr/>
                              </w:sdtPr>
                              <w:sdtEndPr/>
                              <w:sdtContent>
                                <w:r w:rsidR="0048180E" w:rsidRPr="00B814F4">
                                  <w:rPr>
                                    <w:rStyle w:val="PlaceholderText"/>
                                  </w:rPr>
                                  <w:t>Click or tap here to enter text.</w:t>
                                </w:r>
                              </w:sdtContent>
                            </w:sdt>
                          </w:p>
                          <w:p w14:paraId="7DB0D6F7" w14:textId="77777777" w:rsidR="00B658DF" w:rsidRPr="00B658DF" w:rsidRDefault="00506CBA" w:rsidP="00B658DF">
                            <w:pPr>
                              <w:spacing w:line="240" w:lineRule="auto"/>
                              <w:rPr>
                                <w:lang w:val="en-US"/>
                              </w:rPr>
                            </w:pPr>
                            <w:r>
                              <w:rPr>
                                <w:lang w:val="en-US"/>
                              </w:rPr>
                              <w:t xml:space="preserve">Name of </w:t>
                            </w:r>
                            <w:r w:rsidR="00467279">
                              <w:rPr>
                                <w:lang w:val="en-US"/>
                              </w:rPr>
                              <w:t xml:space="preserve">Contact: </w:t>
                            </w:r>
                            <w:r w:rsidR="0048180E">
                              <w:rPr>
                                <w:lang w:val="en-US"/>
                              </w:rPr>
                              <w:t xml:space="preserve"> </w:t>
                            </w:r>
                            <w:sdt>
                              <w:sdtPr>
                                <w:rPr>
                                  <w:lang w:val="en-US"/>
                                </w:rPr>
                                <w:id w:val="32230870"/>
                                <w:placeholder>
                                  <w:docPart w:val="E4B4CD2716FF443181ECAE323F822761"/>
                                </w:placeholder>
                                <w:showingPlcHdr/>
                              </w:sdtPr>
                              <w:sdtEndPr/>
                              <w:sdtContent>
                                <w:r w:rsidR="0048180E" w:rsidRPr="00B814F4">
                                  <w:rPr>
                                    <w:rStyle w:val="PlaceholderText"/>
                                  </w:rPr>
                                  <w:t>Click or tap here to enter text.</w:t>
                                </w:r>
                              </w:sdtContent>
                            </w:sdt>
                            <w:r w:rsidR="0048180E">
                              <w:rPr>
                                <w:lang w:val="en-US"/>
                              </w:rPr>
                              <w:t xml:space="preserve">    </w:t>
                            </w:r>
                            <w:r w:rsidR="00B658DF">
                              <w:rPr>
                                <w:lang w:val="en-US"/>
                              </w:rPr>
                              <w:t xml:space="preserve">Local Contact: </w:t>
                            </w:r>
                            <w:sdt>
                              <w:sdtPr>
                                <w:rPr>
                                  <w:lang w:val="en-US"/>
                                </w:rPr>
                                <w:id w:val="691963114"/>
                                <w:placeholder>
                                  <w:docPart w:val="484AB9B7680C47B88BB0522D53BF0079"/>
                                </w:placeholder>
                                <w:showingPlcHdr/>
                              </w:sdtPr>
                              <w:sdtEndPr/>
                              <w:sdtContent>
                                <w:r w:rsidR="0048180E" w:rsidRPr="00B814F4">
                                  <w:rPr>
                                    <w:rStyle w:val="PlaceholderText"/>
                                  </w:rPr>
                                  <w:t>Click or tap here to enter text.</w:t>
                                </w:r>
                              </w:sdtContent>
                            </w:sdt>
                          </w:p>
                          <w:p w14:paraId="0433B1D4" w14:textId="77777777" w:rsidR="00207ACE" w:rsidRPr="00207ACE" w:rsidRDefault="00506CBA" w:rsidP="00363C06">
                            <w:pPr>
                              <w:spacing w:line="240" w:lineRule="auto"/>
                              <w:rPr>
                                <w:lang w:val="en-US"/>
                              </w:rPr>
                            </w:pPr>
                            <w:r>
                              <w:rPr>
                                <w:lang w:val="en-US"/>
                              </w:rPr>
                              <w:t xml:space="preserve">Phone </w:t>
                            </w:r>
                            <w:r w:rsidR="00467279">
                              <w:rPr>
                                <w:lang w:val="en-US"/>
                              </w:rPr>
                              <w:t xml:space="preserve">Number: </w:t>
                            </w:r>
                            <w:sdt>
                              <w:sdtPr>
                                <w:rPr>
                                  <w:lang w:val="en-US"/>
                                </w:rPr>
                                <w:id w:val="-887411293"/>
                                <w:placeholder>
                                  <w:docPart w:val="B77E1FDB74DC41AAA45EA6AC078DE15C"/>
                                </w:placeholder>
                                <w:showingPlcHdr/>
                              </w:sdtPr>
                              <w:sdtEndPr/>
                              <w:sdtContent>
                                <w:r w:rsidR="00D6671D" w:rsidRPr="00B814F4">
                                  <w:rPr>
                                    <w:rStyle w:val="PlaceholderText"/>
                                  </w:rPr>
                                  <w:t>Click or tap here to enter text.</w:t>
                                </w:r>
                              </w:sdtContent>
                            </w:sdt>
                            <w:r w:rsidR="00363C06">
                              <w:rPr>
                                <w:lang w:val="en-US"/>
                              </w:rPr>
                              <w:t xml:space="preserve">EMAIL: </w:t>
                            </w:r>
                            <w:sdt>
                              <w:sdtPr>
                                <w:rPr>
                                  <w:lang w:val="en-US"/>
                                </w:rPr>
                                <w:id w:val="1609616367"/>
                                <w:placeholder>
                                  <w:docPart w:val="88A84165BC094DDEBDF3D6A68432A1FE"/>
                                </w:placeholder>
                                <w:showingPlcHdr/>
                              </w:sdtPr>
                              <w:sdtEndPr/>
                              <w:sdtContent>
                                <w:r w:rsidR="00D6671D" w:rsidRPr="00B814F4">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09A0B" id="Text Box 3" o:spid="_x0000_s1027" type="#_x0000_t202" style="position:absolute;left:0;text-align:left;margin-left:-.15pt;margin-top:8.3pt;width:451.1pt;height:1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" strokecolor="#060">
                <v:shadow on="t"/>
                <v:textbox>
                  <w:txbxContent>
                    <w:p w14:paraId="5A17EA65" w14:textId="77777777" w:rsidR="00F94406" w:rsidRDefault="00F94406" w:rsidP="00091B73">
                      <w:pPr>
                        <w:spacing w:after="0" w:line="240" w:lineRule="auto"/>
                        <w:rPr>
                          <w:lang w:val="en-US"/>
                        </w:rPr>
                      </w:pPr>
                    </w:p>
                    <w:p w14:paraId="6287FDA1" w14:textId="77777777" w:rsidR="00207ACE" w:rsidRPr="0048180E" w:rsidRDefault="00467279" w:rsidP="00091B73">
                      <w:pPr>
                        <w:spacing w:line="240" w:lineRule="auto"/>
                        <w:rPr>
                          <w:lang w:val="en-US"/>
                        </w:rPr>
                      </w:pPr>
                      <w:r>
                        <w:rPr>
                          <w:lang w:val="en-US"/>
                        </w:rPr>
                        <w:t>Applicant:</w:t>
                      </w:r>
                      <w:r w:rsidR="0048180E">
                        <w:rPr>
                          <w:lang w:val="en-US"/>
                        </w:rPr>
                        <w:t xml:space="preserve"> </w:t>
                      </w:r>
                      <w:sdt>
                        <w:sdtPr>
                          <w:rPr>
                            <w:lang w:val="en-US"/>
                          </w:rPr>
                          <w:id w:val="967941527"/>
                          <w:placeholder>
                            <w:docPart w:val="4D8BB50013B14B59B1485F8C0227474A"/>
                          </w:placeholder>
                          <w:showingPlcHdr/>
                        </w:sdtPr>
                        <w:sdtEndPr/>
                        <w:sdtContent>
                          <w:r w:rsidR="0048180E" w:rsidRPr="00B814F4">
                            <w:rPr>
                              <w:rStyle w:val="PlaceholderText"/>
                            </w:rPr>
                            <w:t>Click or tap here to enter text.</w:t>
                          </w:r>
                        </w:sdtContent>
                      </w:sdt>
                    </w:p>
                    <w:p w14:paraId="1619FAA2" w14:textId="77777777" w:rsidR="00F94406" w:rsidRDefault="00506CBA" w:rsidP="00363C06">
                      <w:pPr>
                        <w:spacing w:line="240" w:lineRule="auto"/>
                        <w:rPr>
                          <w:u w:val="single"/>
                          <w:lang w:val="en-US"/>
                        </w:rPr>
                      </w:pPr>
                      <w:r>
                        <w:rPr>
                          <w:lang w:val="en-US"/>
                        </w:rPr>
                        <w:t>Applicant Address</w:t>
                      </w:r>
                      <w:r w:rsidR="0048180E">
                        <w:rPr>
                          <w:lang w:val="en-US"/>
                        </w:rPr>
                        <w:t xml:space="preserve">: </w:t>
                      </w:r>
                      <w:sdt>
                        <w:sdtPr>
                          <w:rPr>
                            <w:lang w:val="en-US"/>
                          </w:rPr>
                          <w:id w:val="708923252"/>
                          <w:placeholder>
                            <w:docPart w:val="FA7992B132874288AB9ACC86EFAB7E00"/>
                          </w:placeholder>
                          <w:showingPlcHdr/>
                        </w:sdtPr>
                        <w:sdtEndPr/>
                        <w:sdtContent>
                          <w:r w:rsidR="0048180E" w:rsidRPr="00B814F4">
                            <w:rPr>
                              <w:rStyle w:val="PlaceholderText"/>
                            </w:rPr>
                            <w:t>Click or tap here to enter text.</w:t>
                          </w:r>
                        </w:sdtContent>
                      </w:sdt>
                    </w:p>
                    <w:p w14:paraId="7DB0D6F7" w14:textId="77777777" w:rsidR="00B658DF" w:rsidRPr="00B658DF" w:rsidRDefault="00506CBA" w:rsidP="00B658DF">
                      <w:pPr>
                        <w:spacing w:line="240" w:lineRule="auto"/>
                        <w:rPr>
                          <w:lang w:val="en-US"/>
                        </w:rPr>
                      </w:pPr>
                      <w:r>
                        <w:rPr>
                          <w:lang w:val="en-US"/>
                        </w:rPr>
                        <w:t xml:space="preserve">Name of </w:t>
                      </w:r>
                      <w:r w:rsidR="00467279">
                        <w:rPr>
                          <w:lang w:val="en-US"/>
                        </w:rPr>
                        <w:t xml:space="preserve">Contact: </w:t>
                      </w:r>
                      <w:r w:rsidR="0048180E">
                        <w:rPr>
                          <w:lang w:val="en-US"/>
                        </w:rPr>
                        <w:t xml:space="preserve"> </w:t>
                      </w:r>
                      <w:sdt>
                        <w:sdtPr>
                          <w:rPr>
                            <w:lang w:val="en-US"/>
                          </w:rPr>
                          <w:id w:val="32230870"/>
                          <w:placeholder>
                            <w:docPart w:val="E4B4CD2716FF443181ECAE323F822761"/>
                          </w:placeholder>
                          <w:showingPlcHdr/>
                        </w:sdtPr>
                        <w:sdtEndPr/>
                        <w:sdtContent>
                          <w:r w:rsidR="0048180E" w:rsidRPr="00B814F4">
                            <w:rPr>
                              <w:rStyle w:val="PlaceholderText"/>
                            </w:rPr>
                            <w:t>Click or tap here to enter text.</w:t>
                          </w:r>
                        </w:sdtContent>
                      </w:sdt>
                      <w:r w:rsidR="0048180E">
                        <w:rPr>
                          <w:lang w:val="en-US"/>
                        </w:rPr>
                        <w:t xml:space="preserve">    </w:t>
                      </w:r>
                      <w:r w:rsidR="00B658DF">
                        <w:rPr>
                          <w:lang w:val="en-US"/>
                        </w:rPr>
                        <w:t xml:space="preserve">Local Contact: </w:t>
                      </w:r>
                      <w:sdt>
                        <w:sdtPr>
                          <w:rPr>
                            <w:lang w:val="en-US"/>
                          </w:rPr>
                          <w:id w:val="691963114"/>
                          <w:placeholder>
                            <w:docPart w:val="484AB9B7680C47B88BB0522D53BF0079"/>
                          </w:placeholder>
                          <w:showingPlcHdr/>
                        </w:sdtPr>
                        <w:sdtEndPr/>
                        <w:sdtContent>
                          <w:r w:rsidR="0048180E" w:rsidRPr="00B814F4">
                            <w:rPr>
                              <w:rStyle w:val="PlaceholderText"/>
                            </w:rPr>
                            <w:t>Click or tap here to enter text.</w:t>
                          </w:r>
                        </w:sdtContent>
                      </w:sdt>
                    </w:p>
                    <w:p w14:paraId="0433B1D4" w14:textId="77777777" w:rsidR="00207ACE" w:rsidRPr="00207ACE" w:rsidRDefault="00506CBA" w:rsidP="00363C06">
                      <w:pPr>
                        <w:spacing w:line="240" w:lineRule="auto"/>
                        <w:rPr>
                          <w:lang w:val="en-US"/>
                        </w:rPr>
                      </w:pPr>
                      <w:r>
                        <w:rPr>
                          <w:lang w:val="en-US"/>
                        </w:rPr>
                        <w:t xml:space="preserve">Phone </w:t>
                      </w:r>
                      <w:r w:rsidR="00467279">
                        <w:rPr>
                          <w:lang w:val="en-US"/>
                        </w:rPr>
                        <w:t xml:space="preserve">Number: </w:t>
                      </w:r>
                      <w:sdt>
                        <w:sdtPr>
                          <w:rPr>
                            <w:lang w:val="en-US"/>
                          </w:rPr>
                          <w:id w:val="-887411293"/>
                          <w:placeholder>
                            <w:docPart w:val="B77E1FDB74DC41AAA45EA6AC078DE15C"/>
                          </w:placeholder>
                          <w:showingPlcHdr/>
                        </w:sdtPr>
                        <w:sdtEndPr/>
                        <w:sdtContent>
                          <w:r w:rsidR="00D6671D" w:rsidRPr="00B814F4">
                            <w:rPr>
                              <w:rStyle w:val="PlaceholderText"/>
                            </w:rPr>
                            <w:t>Click or tap here to enter text.</w:t>
                          </w:r>
                        </w:sdtContent>
                      </w:sdt>
                      <w:r w:rsidR="00363C06">
                        <w:rPr>
                          <w:lang w:val="en-US"/>
                        </w:rPr>
                        <w:t xml:space="preserve">EMAIL: </w:t>
                      </w:r>
                      <w:sdt>
                        <w:sdtPr>
                          <w:rPr>
                            <w:lang w:val="en-US"/>
                          </w:rPr>
                          <w:id w:val="1609616367"/>
                          <w:placeholder>
                            <w:docPart w:val="88A84165BC094DDEBDF3D6A68432A1FE"/>
                          </w:placeholder>
                          <w:showingPlcHdr/>
                        </w:sdtPr>
                        <w:sdtEndPr/>
                        <w:sdtContent>
                          <w:r w:rsidR="00D6671D" w:rsidRPr="00B814F4">
                            <w:rPr>
                              <w:rStyle w:val="PlaceholderText"/>
                            </w:rPr>
                            <w:t>Click or tap here to enter text.</w:t>
                          </w:r>
                        </w:sdtContent>
                      </w:sdt>
                    </w:p>
                  </w:txbxContent>
                </v:textbox>
              </v:shape>
            </w:pict>
          </mc:Fallback>
        </mc:AlternateContent>
      </w:r>
      <w:r w:rsidR="00F94934" w:rsidRPr="006E3F1F">
        <w:rPr>
          <w:rFonts w:ascii="Arial" w:hAnsi="Arial" w:cs="Arial"/>
          <w:sz w:val="56"/>
          <w:szCs w:val="56"/>
        </w:rPr>
        <w:br w:type="textWrapping" w:clear="all"/>
      </w:r>
    </w:p>
    <w:p w14:paraId="4C93F37C" w14:textId="77777777" w:rsidR="00207ACE" w:rsidRPr="006E3F1F" w:rsidRDefault="00207ACE" w:rsidP="00F94934">
      <w:pPr>
        <w:spacing w:after="0"/>
        <w:ind w:left="-567"/>
        <w:rPr>
          <w:rFonts w:ascii="Arial" w:hAnsi="Arial" w:cs="Arial"/>
          <w:sz w:val="56"/>
          <w:szCs w:val="56"/>
        </w:rPr>
      </w:pPr>
    </w:p>
    <w:p w14:paraId="62F0C026" w14:textId="77777777" w:rsidR="00207ACE" w:rsidRPr="006E3F1F" w:rsidRDefault="0048180E" w:rsidP="00F94934">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2336" behindDoc="0" locked="0" layoutInCell="1" allowOverlap="1" wp14:anchorId="32AAFDDD" wp14:editId="64D9E76B">
                <wp:simplePos x="0" y="0"/>
                <wp:positionH relativeFrom="column">
                  <wp:posOffset>-10795</wp:posOffset>
                </wp:positionH>
                <wp:positionV relativeFrom="paragraph">
                  <wp:posOffset>373380</wp:posOffset>
                </wp:positionV>
                <wp:extent cx="5737860" cy="1543050"/>
                <wp:effectExtent l="8255" t="13970" r="2603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43050"/>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17D35609" w14:textId="77777777" w:rsidR="00F94406" w:rsidRDefault="00E045DB" w:rsidP="00363C06">
                            <w:pPr>
                              <w:spacing w:line="240" w:lineRule="auto"/>
                              <w:rPr>
                                <w:lang w:val="en-US"/>
                              </w:rPr>
                            </w:pPr>
                            <w:r>
                              <w:rPr>
                                <w:lang w:val="en-US"/>
                              </w:rPr>
                              <w:t>Venue Hire: Nabawa</w:t>
                            </w:r>
                            <w:r w:rsidR="006C71B9">
                              <w:rPr>
                                <w:lang w:val="en-US"/>
                              </w:rPr>
                              <w:t xml:space="preserve"> Community Centre</w:t>
                            </w:r>
                            <w:r>
                              <w:rPr>
                                <w:lang w:val="en-US"/>
                              </w:rPr>
                              <w:t xml:space="preserve"> / Nabawa Stadium / Yuna Community Centre / Yuna Hall</w:t>
                            </w:r>
                            <w:r w:rsidR="00467279">
                              <w:rPr>
                                <w:lang w:val="en-US"/>
                              </w:rPr>
                              <w:t xml:space="preserve"> </w:t>
                            </w:r>
                          </w:p>
                          <w:p w14:paraId="219861AD" w14:textId="77777777" w:rsidR="009E6569" w:rsidRDefault="00467279" w:rsidP="00363C06">
                            <w:pPr>
                              <w:spacing w:line="240" w:lineRule="auto"/>
                              <w:rPr>
                                <w:lang w:val="en-US"/>
                              </w:rPr>
                            </w:pPr>
                            <w:r>
                              <w:rPr>
                                <w:lang w:val="en-US"/>
                              </w:rPr>
                              <w:t>Date:</w:t>
                            </w:r>
                            <w:sdt>
                              <w:sdtPr>
                                <w:rPr>
                                  <w:lang w:val="en-US"/>
                                </w:rPr>
                                <w:id w:val="1023059113"/>
                              </w:sdtPr>
                              <w:sdtEndPr/>
                              <w:sdtContent>
                                <w:sdt>
                                  <w:sdtPr>
                                    <w:rPr>
                                      <w:lang w:val="en-US"/>
                                    </w:rPr>
                                    <w:id w:val="886074926"/>
                                    <w:showingPlcHdr/>
                                    <w:date>
                                      <w:dateFormat w:val="d/MM/yyyy"/>
                                      <w:lid w:val="en-AU"/>
                                      <w:storeMappedDataAs w:val="dateTime"/>
                                      <w:calendar w:val="gregorian"/>
                                    </w:date>
                                  </w:sdtPr>
                                  <w:sdtEndPr/>
                                  <w:sdtContent>
                                    <w:r w:rsidR="00D6671D" w:rsidRPr="00B814F4">
                                      <w:rPr>
                                        <w:rStyle w:val="PlaceholderText"/>
                                      </w:rPr>
                                      <w:t>Click or tap to enter a date.</w:t>
                                    </w:r>
                                  </w:sdtContent>
                                </w:sdt>
                              </w:sdtContent>
                            </w:sdt>
                            <w:r w:rsidR="0048180E">
                              <w:rPr>
                                <w:lang w:val="en-US"/>
                              </w:rPr>
                              <w:t xml:space="preserve">      </w:t>
                            </w:r>
                            <w:r>
                              <w:rPr>
                                <w:lang w:val="en-US"/>
                              </w:rPr>
                              <w:t xml:space="preserve">Times: </w:t>
                            </w:r>
                            <w:sdt>
                              <w:sdtPr>
                                <w:rPr>
                                  <w:lang w:val="en-US"/>
                                </w:rPr>
                                <w:id w:val="516046399"/>
                                <w:showingPlcHdr/>
                              </w:sdtPr>
                              <w:sdtEndPr/>
                              <w:sdtContent>
                                <w:r w:rsidR="00D6671D" w:rsidRPr="00B814F4">
                                  <w:rPr>
                                    <w:rStyle w:val="PlaceholderText"/>
                                  </w:rPr>
                                  <w:t>Click or tap here to enter text.</w:t>
                                </w:r>
                              </w:sdtContent>
                            </w:sdt>
                            <w:r w:rsidR="0048180E">
                              <w:rPr>
                                <w:lang w:val="en-US"/>
                              </w:rPr>
                              <w:t xml:space="preserve"> </w:t>
                            </w:r>
                            <w:r w:rsidR="00F821FD">
                              <w:rPr>
                                <w:lang w:val="en-US"/>
                              </w:rPr>
                              <w:t>to</w:t>
                            </w:r>
                            <w:r>
                              <w:rPr>
                                <w:lang w:val="en-US"/>
                              </w:rPr>
                              <w:t xml:space="preserve"> </w:t>
                            </w:r>
                            <w:r w:rsidR="0048180E">
                              <w:rPr>
                                <w:lang w:val="en-US"/>
                              </w:rPr>
                              <w:t xml:space="preserve"> </w:t>
                            </w:r>
                            <w:sdt>
                              <w:sdtPr>
                                <w:rPr>
                                  <w:lang w:val="en-US"/>
                                </w:rPr>
                                <w:id w:val="817698123"/>
                                <w:showingPlcHdr/>
                              </w:sdtPr>
                              <w:sdtEndPr/>
                              <w:sdtContent>
                                <w:r w:rsidR="0048180E" w:rsidRPr="00B814F4">
                                  <w:rPr>
                                    <w:rStyle w:val="PlaceholderText"/>
                                  </w:rPr>
                                  <w:t>Click or tap here to enter text.</w:t>
                                </w:r>
                              </w:sdtContent>
                            </w:sdt>
                          </w:p>
                          <w:p w14:paraId="6DE7EB7B" w14:textId="77777777" w:rsidR="00F94406" w:rsidRPr="0048180E" w:rsidRDefault="00F94406" w:rsidP="00363C06">
                            <w:pPr>
                              <w:spacing w:line="240" w:lineRule="auto"/>
                              <w:rPr>
                                <w:lang w:val="en-US"/>
                              </w:rPr>
                            </w:pPr>
                            <w:r>
                              <w:rPr>
                                <w:lang w:val="en-US"/>
                              </w:rPr>
                              <w:t xml:space="preserve">Purpose of </w:t>
                            </w:r>
                            <w:r w:rsidR="00467279">
                              <w:rPr>
                                <w:lang w:val="en-US"/>
                              </w:rPr>
                              <w:t xml:space="preserve">Function: </w:t>
                            </w:r>
                            <w:sdt>
                              <w:sdtPr>
                                <w:rPr>
                                  <w:lang w:val="en-US"/>
                                </w:rPr>
                                <w:id w:val="-1071959430"/>
                                <w:showingPlcHdr/>
                              </w:sdtPr>
                              <w:sdtEndPr/>
                              <w:sdtContent>
                                <w:r w:rsidR="0048180E" w:rsidRPr="00B814F4">
                                  <w:rPr>
                                    <w:rStyle w:val="PlaceholderText"/>
                                  </w:rPr>
                                  <w:t>Click or tap here to enter text.</w:t>
                                </w:r>
                              </w:sdtContent>
                            </w:sdt>
                          </w:p>
                          <w:p w14:paraId="7541D261" w14:textId="77777777" w:rsidR="009E6569" w:rsidRPr="009E6569" w:rsidRDefault="009E6569" w:rsidP="00363C06">
                            <w:pPr>
                              <w:tabs>
                                <w:tab w:val="left" w:pos="851"/>
                              </w:tabs>
                              <w:spacing w:line="240" w:lineRule="auto"/>
                              <w:rPr>
                                <w:u w:val="single"/>
                                <w:lang w:val="en-US"/>
                              </w:rPr>
                            </w:pPr>
                            <w:r>
                              <w:rPr>
                                <w:lang w:val="en-US"/>
                              </w:rPr>
                              <w:t>Estimated Number</w:t>
                            </w:r>
                            <w:r w:rsidR="003D5145">
                              <w:rPr>
                                <w:lang w:val="en-US"/>
                              </w:rPr>
                              <w:t xml:space="preserve"> </w:t>
                            </w:r>
                            <w:r>
                              <w:rPr>
                                <w:lang w:val="en-US"/>
                              </w:rPr>
                              <w:t xml:space="preserve">of People: </w:t>
                            </w:r>
                            <w:sdt>
                              <w:sdtPr>
                                <w:rPr>
                                  <w:lang w:val="en-US"/>
                                </w:rPr>
                                <w:id w:val="-1567334835"/>
                                <w:showingPlcHdr/>
                              </w:sdtPr>
                              <w:sdtEndPr/>
                              <w:sdtContent>
                                <w:r w:rsidR="0048180E" w:rsidRPr="00B814F4">
                                  <w:rPr>
                                    <w:rStyle w:val="PlaceholderText"/>
                                  </w:rPr>
                                  <w:t>Click or tap here to enter text.</w:t>
                                </w:r>
                              </w:sdtContent>
                            </w:sdt>
                          </w:p>
                          <w:p w14:paraId="7930C773" w14:textId="77777777" w:rsidR="00F94406" w:rsidRPr="00F94406" w:rsidRDefault="00363C06" w:rsidP="00363C06">
                            <w:pPr>
                              <w:spacing w:line="240" w:lineRule="auto"/>
                              <w:ind w:firstLine="720"/>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AFDDD" id="Text Box 4" o:spid="_x0000_s1028" type="#_x0000_t202" style="position:absolute;left:0;text-align:left;margin-left:-.85pt;margin-top:29.4pt;width:451.8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" strokecolor="#060">
                <v:shadow on="t"/>
                <v:textbox>
                  <w:txbxContent>
                    <w:p w14:paraId="17D35609" w14:textId="77777777" w:rsidR="00F94406" w:rsidRDefault="00E045DB" w:rsidP="00363C06">
                      <w:pPr>
                        <w:spacing w:line="240" w:lineRule="auto"/>
                        <w:rPr>
                          <w:lang w:val="en-US"/>
                        </w:rPr>
                      </w:pPr>
                      <w:r>
                        <w:rPr>
                          <w:lang w:val="en-US"/>
                        </w:rPr>
                        <w:t>Venue Hire: Nabawa</w:t>
                      </w:r>
                      <w:r w:rsidR="006C71B9">
                        <w:rPr>
                          <w:lang w:val="en-US"/>
                        </w:rPr>
                        <w:t xml:space="preserve"> Community Centre</w:t>
                      </w:r>
                      <w:r>
                        <w:rPr>
                          <w:lang w:val="en-US"/>
                        </w:rPr>
                        <w:t xml:space="preserve"> / Nabawa Stadium / Yuna Community Centre / Yuna Hall</w:t>
                      </w:r>
                      <w:r w:rsidR="00467279">
                        <w:rPr>
                          <w:lang w:val="en-US"/>
                        </w:rPr>
                        <w:t xml:space="preserve"> </w:t>
                      </w:r>
                    </w:p>
                    <w:p w14:paraId="219861AD" w14:textId="77777777" w:rsidR="009E6569" w:rsidRDefault="00467279" w:rsidP="00363C06">
                      <w:pPr>
                        <w:spacing w:line="240" w:lineRule="auto"/>
                        <w:rPr>
                          <w:lang w:val="en-US"/>
                        </w:rPr>
                      </w:pPr>
                      <w:r>
                        <w:rPr>
                          <w:lang w:val="en-US"/>
                        </w:rPr>
                        <w:t>Date:</w:t>
                      </w:r>
                      <w:sdt>
                        <w:sdtPr>
                          <w:rPr>
                            <w:lang w:val="en-US"/>
                          </w:rPr>
                          <w:id w:val="1023059113"/>
                        </w:sdtPr>
                        <w:sdtEndPr/>
                        <w:sdtContent>
                          <w:sdt>
                            <w:sdtPr>
                              <w:rPr>
                                <w:lang w:val="en-US"/>
                              </w:rPr>
                              <w:id w:val="886074926"/>
                              <w:showingPlcHdr/>
                              <w:date>
                                <w:dateFormat w:val="d/MM/yyyy"/>
                                <w:lid w:val="en-AU"/>
                                <w:storeMappedDataAs w:val="dateTime"/>
                                <w:calendar w:val="gregorian"/>
                              </w:date>
                            </w:sdtPr>
                            <w:sdtEndPr/>
                            <w:sdtContent>
                              <w:r w:rsidR="00D6671D" w:rsidRPr="00B814F4">
                                <w:rPr>
                                  <w:rStyle w:val="PlaceholderText"/>
                                </w:rPr>
                                <w:t>Click or tap to enter a date.</w:t>
                              </w:r>
                            </w:sdtContent>
                          </w:sdt>
                        </w:sdtContent>
                      </w:sdt>
                      <w:r w:rsidR="0048180E">
                        <w:rPr>
                          <w:lang w:val="en-US"/>
                        </w:rPr>
                        <w:t xml:space="preserve">      </w:t>
                      </w:r>
                      <w:r>
                        <w:rPr>
                          <w:lang w:val="en-US"/>
                        </w:rPr>
                        <w:t xml:space="preserve">Times: </w:t>
                      </w:r>
                      <w:sdt>
                        <w:sdtPr>
                          <w:rPr>
                            <w:lang w:val="en-US"/>
                          </w:rPr>
                          <w:id w:val="516046399"/>
                          <w:showingPlcHdr/>
                        </w:sdtPr>
                        <w:sdtEndPr/>
                        <w:sdtContent>
                          <w:r w:rsidR="00D6671D" w:rsidRPr="00B814F4">
                            <w:rPr>
                              <w:rStyle w:val="PlaceholderText"/>
                            </w:rPr>
                            <w:t>Click or tap here to enter text.</w:t>
                          </w:r>
                        </w:sdtContent>
                      </w:sdt>
                      <w:r w:rsidR="0048180E">
                        <w:rPr>
                          <w:lang w:val="en-US"/>
                        </w:rPr>
                        <w:t xml:space="preserve"> </w:t>
                      </w:r>
                      <w:r w:rsidR="00F821FD">
                        <w:rPr>
                          <w:lang w:val="en-US"/>
                        </w:rPr>
                        <w:t>to</w:t>
                      </w:r>
                      <w:r>
                        <w:rPr>
                          <w:lang w:val="en-US"/>
                        </w:rPr>
                        <w:t xml:space="preserve"> </w:t>
                      </w:r>
                      <w:r w:rsidR="0048180E">
                        <w:rPr>
                          <w:lang w:val="en-US"/>
                        </w:rPr>
                        <w:t xml:space="preserve"> </w:t>
                      </w:r>
                      <w:sdt>
                        <w:sdtPr>
                          <w:rPr>
                            <w:lang w:val="en-US"/>
                          </w:rPr>
                          <w:id w:val="817698123"/>
                          <w:showingPlcHdr/>
                        </w:sdtPr>
                        <w:sdtEndPr/>
                        <w:sdtContent>
                          <w:r w:rsidR="0048180E" w:rsidRPr="00B814F4">
                            <w:rPr>
                              <w:rStyle w:val="PlaceholderText"/>
                            </w:rPr>
                            <w:t>Click or tap here to enter text.</w:t>
                          </w:r>
                        </w:sdtContent>
                      </w:sdt>
                    </w:p>
                    <w:p w14:paraId="6DE7EB7B" w14:textId="77777777" w:rsidR="00F94406" w:rsidRPr="0048180E" w:rsidRDefault="00F94406" w:rsidP="00363C06">
                      <w:pPr>
                        <w:spacing w:line="240" w:lineRule="auto"/>
                        <w:rPr>
                          <w:lang w:val="en-US"/>
                        </w:rPr>
                      </w:pPr>
                      <w:r>
                        <w:rPr>
                          <w:lang w:val="en-US"/>
                        </w:rPr>
                        <w:t xml:space="preserve">Purpose of </w:t>
                      </w:r>
                      <w:r w:rsidR="00467279">
                        <w:rPr>
                          <w:lang w:val="en-US"/>
                        </w:rPr>
                        <w:t xml:space="preserve">Function: </w:t>
                      </w:r>
                      <w:sdt>
                        <w:sdtPr>
                          <w:rPr>
                            <w:lang w:val="en-US"/>
                          </w:rPr>
                          <w:id w:val="-1071959430"/>
                          <w:showingPlcHdr/>
                        </w:sdtPr>
                        <w:sdtEndPr/>
                        <w:sdtContent>
                          <w:r w:rsidR="0048180E" w:rsidRPr="00B814F4">
                            <w:rPr>
                              <w:rStyle w:val="PlaceholderText"/>
                            </w:rPr>
                            <w:t>Click or tap here to enter text.</w:t>
                          </w:r>
                        </w:sdtContent>
                      </w:sdt>
                    </w:p>
                    <w:p w14:paraId="7541D261" w14:textId="77777777" w:rsidR="009E6569" w:rsidRPr="009E6569" w:rsidRDefault="009E6569" w:rsidP="00363C06">
                      <w:pPr>
                        <w:tabs>
                          <w:tab w:val="left" w:pos="851"/>
                        </w:tabs>
                        <w:spacing w:line="240" w:lineRule="auto"/>
                        <w:rPr>
                          <w:u w:val="single"/>
                          <w:lang w:val="en-US"/>
                        </w:rPr>
                      </w:pPr>
                      <w:r>
                        <w:rPr>
                          <w:lang w:val="en-US"/>
                        </w:rPr>
                        <w:t>Estimated Number</w:t>
                      </w:r>
                      <w:r w:rsidR="003D5145">
                        <w:rPr>
                          <w:lang w:val="en-US"/>
                        </w:rPr>
                        <w:t xml:space="preserve"> </w:t>
                      </w:r>
                      <w:r>
                        <w:rPr>
                          <w:lang w:val="en-US"/>
                        </w:rPr>
                        <w:t xml:space="preserve">of People: </w:t>
                      </w:r>
                      <w:sdt>
                        <w:sdtPr>
                          <w:rPr>
                            <w:lang w:val="en-US"/>
                          </w:rPr>
                          <w:id w:val="-1567334835"/>
                          <w:showingPlcHdr/>
                        </w:sdtPr>
                        <w:sdtEndPr/>
                        <w:sdtContent>
                          <w:r w:rsidR="0048180E" w:rsidRPr="00B814F4">
                            <w:rPr>
                              <w:rStyle w:val="PlaceholderText"/>
                            </w:rPr>
                            <w:t>Click or tap here to enter text.</w:t>
                          </w:r>
                        </w:sdtContent>
                      </w:sdt>
                    </w:p>
                    <w:p w14:paraId="7930C773" w14:textId="77777777" w:rsidR="00F94406" w:rsidRPr="00F94406" w:rsidRDefault="00363C06" w:rsidP="00363C06">
                      <w:pPr>
                        <w:spacing w:line="240" w:lineRule="auto"/>
                        <w:ind w:firstLine="720"/>
                        <w:rPr>
                          <w:lang w:val="en-US"/>
                        </w:rPr>
                      </w:pPr>
                      <w:r>
                        <w:rPr>
                          <w:lang w:val="en-US"/>
                        </w:rPr>
                        <w:t xml:space="preserve">  </w:t>
                      </w:r>
                    </w:p>
                  </w:txbxContent>
                </v:textbox>
              </v:shape>
            </w:pict>
          </mc:Fallback>
        </mc:AlternateContent>
      </w:r>
    </w:p>
    <w:p w14:paraId="4908656B" w14:textId="77777777" w:rsidR="00207ACE" w:rsidRPr="006E3F1F" w:rsidRDefault="00207ACE" w:rsidP="00F94934">
      <w:pPr>
        <w:spacing w:after="0"/>
        <w:ind w:left="-567"/>
        <w:rPr>
          <w:rFonts w:ascii="Arial" w:hAnsi="Arial" w:cs="Arial"/>
          <w:sz w:val="56"/>
          <w:szCs w:val="56"/>
        </w:rPr>
      </w:pPr>
    </w:p>
    <w:p w14:paraId="62279E20" w14:textId="77777777" w:rsidR="00207ACE" w:rsidRPr="006E3F1F" w:rsidRDefault="00207ACE" w:rsidP="00F94934">
      <w:pPr>
        <w:spacing w:after="0"/>
        <w:ind w:left="-567"/>
        <w:rPr>
          <w:rFonts w:ascii="Arial" w:hAnsi="Arial" w:cs="Arial"/>
          <w:sz w:val="56"/>
          <w:szCs w:val="56"/>
        </w:rPr>
      </w:pPr>
    </w:p>
    <w:p w14:paraId="24EA0CD1" w14:textId="77777777" w:rsidR="00F94406" w:rsidRPr="006E3F1F" w:rsidRDefault="00E045DB">
      <w:pPr>
        <w:spacing w:after="0"/>
        <w:ind w:left="-567"/>
        <w:rPr>
          <w:rFonts w:ascii="Arial" w:hAnsi="Arial" w:cs="Arial"/>
          <w:sz w:val="56"/>
          <w:szCs w:val="56"/>
        </w:rPr>
      </w:pPr>
      <w:r>
        <w:rPr>
          <w:rFonts w:ascii="Arial" w:hAnsi="Arial" w:cs="Arial"/>
          <w:noProof/>
          <w:sz w:val="56"/>
          <w:szCs w:val="56"/>
          <w:lang w:eastAsia="en-AU"/>
        </w:rPr>
        <mc:AlternateContent>
          <mc:Choice Requires="wps">
            <w:drawing>
              <wp:anchor distT="0" distB="0" distL="114300" distR="114300" simplePos="0" relativeHeight="251670528" behindDoc="0" locked="0" layoutInCell="1" allowOverlap="1" wp14:anchorId="168FCF70" wp14:editId="2615ADD1">
                <wp:simplePos x="0" y="0"/>
                <wp:positionH relativeFrom="column">
                  <wp:posOffset>-10795</wp:posOffset>
                </wp:positionH>
                <wp:positionV relativeFrom="paragraph">
                  <wp:posOffset>347346</wp:posOffset>
                </wp:positionV>
                <wp:extent cx="5737860" cy="998220"/>
                <wp:effectExtent l="0" t="0" r="15240" b="1143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998220"/>
                        </a:xfrm>
                        <a:prstGeom prst="rect">
                          <a:avLst/>
                        </a:prstGeom>
                        <a:solidFill>
                          <a:srgbClr val="FFFFFF"/>
                        </a:solidFill>
                        <a:ln w="9525">
                          <a:solidFill>
                            <a:srgbClr val="000000"/>
                          </a:solidFill>
                          <a:miter lim="800000"/>
                          <a:headEnd/>
                          <a:tailEnd/>
                        </a:ln>
                      </wps:spPr>
                      <wps:txbx>
                        <w:txbxContent>
                          <w:p w14:paraId="1394AF0A" w14:textId="77777777" w:rsidR="00467279" w:rsidRDefault="00C26261" w:rsidP="00467279">
                            <w:pPr>
                              <w:spacing w:after="0" w:line="240" w:lineRule="auto"/>
                              <w:rPr>
                                <w:lang w:val="en-US"/>
                              </w:rPr>
                            </w:pPr>
                            <w:r>
                              <w:rPr>
                                <w:lang w:val="en-US"/>
                              </w:rPr>
                              <w:t>Facilities required:</w:t>
                            </w:r>
                            <w:r>
                              <w:rPr>
                                <w:lang w:val="en-US"/>
                              </w:rPr>
                              <w:br/>
                            </w:r>
                          </w:p>
                          <w:p w14:paraId="4A0BCE20" w14:textId="77777777" w:rsidR="00D6671D" w:rsidRDefault="00C26261" w:rsidP="00467279">
                            <w:pPr>
                              <w:spacing w:after="0" w:line="240" w:lineRule="auto"/>
                              <w:rPr>
                                <w:lang w:val="en-US"/>
                              </w:rPr>
                            </w:pPr>
                            <w:r>
                              <w:rPr>
                                <w:lang w:val="en-US"/>
                              </w:rPr>
                              <w:t>Main Meeting Room</w:t>
                            </w:r>
                            <w:r w:rsidR="00E045DB">
                              <w:rPr>
                                <w:lang w:val="en-US"/>
                              </w:rPr>
                              <w:t xml:space="preserve">:  </w:t>
                            </w:r>
                            <w:sdt>
                              <w:sdtPr>
                                <w:rPr>
                                  <w:lang w:val="en-US"/>
                                </w:rPr>
                                <w:id w:val="-1228064129"/>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E045DB">
                              <w:rPr>
                                <w:lang w:val="en-US"/>
                              </w:rPr>
                              <w:tab/>
                              <w:t>Small Meeting Room</w:t>
                            </w:r>
                            <w:r w:rsidR="00467279">
                              <w:rPr>
                                <w:lang w:val="en-US"/>
                              </w:rPr>
                              <w:tab/>
                            </w:r>
                            <w:sdt>
                              <w:sdtPr>
                                <w:rPr>
                                  <w:lang w:val="en-US"/>
                                </w:rPr>
                                <w:id w:val="350303578"/>
                                <w:showingPlcHdr/>
                                <w:comboBox>
                                  <w:listItem w:value="Choose an item."/>
                                  <w:listItem w:displayText="YES" w:value="YES"/>
                                  <w:listItem w:displayText="NO" w:value="NO"/>
                                </w:comboBox>
                              </w:sdtPr>
                              <w:sdtEndPr/>
                              <w:sdtContent>
                                <w:r w:rsidR="00D6671D" w:rsidRPr="00B814F4">
                                  <w:rPr>
                                    <w:rStyle w:val="PlaceholderText"/>
                                  </w:rPr>
                                  <w:t>Choose an item.</w:t>
                                </w:r>
                              </w:sdtContent>
                            </w:sdt>
                          </w:p>
                          <w:p w14:paraId="41EF8402" w14:textId="77777777" w:rsidR="00E045DB" w:rsidRDefault="00467279" w:rsidP="00467279">
                            <w:pPr>
                              <w:spacing w:after="0" w:line="240" w:lineRule="auto"/>
                              <w:rPr>
                                <w:lang w:val="en-US"/>
                              </w:rPr>
                            </w:pPr>
                            <w:r>
                              <w:rPr>
                                <w:lang w:val="en-US"/>
                              </w:rPr>
                              <w:t>Kitchen</w:t>
                            </w:r>
                            <w:r w:rsidR="00E045DB">
                              <w:rPr>
                                <w:lang w:val="en-US"/>
                              </w:rPr>
                              <w:t xml:space="preserve">: </w:t>
                            </w:r>
                            <w:sdt>
                              <w:sdtPr>
                                <w:rPr>
                                  <w:lang w:val="en-US"/>
                                </w:rPr>
                                <w:id w:val="-506289490"/>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E045DB">
                              <w:rPr>
                                <w:lang w:val="en-US"/>
                              </w:rPr>
                              <w:tab/>
                            </w:r>
                            <w:r w:rsidR="00E045DB">
                              <w:rPr>
                                <w:lang w:val="en-US"/>
                              </w:rPr>
                              <w:tab/>
                              <w:t xml:space="preserve">Bar (&amp;Contents) </w:t>
                            </w:r>
                            <w:sdt>
                              <w:sdtPr>
                                <w:rPr>
                                  <w:lang w:val="en-US"/>
                                </w:rPr>
                                <w:id w:val="299507468"/>
                                <w:showingPlcHdr/>
                                <w:comboBox>
                                  <w:listItem w:value="Choose an item"/>
                                  <w:listItem w:displayText="YES" w:value="YES"/>
                                  <w:listItem w:displayText="NO" w:value="NO"/>
                                </w:comboBox>
                              </w:sdtPr>
                              <w:sdtEndPr/>
                              <w:sdtContent>
                                <w:r w:rsidR="00E045DB" w:rsidRPr="00B814F4">
                                  <w:rPr>
                                    <w:rStyle w:val="PlaceholderText"/>
                                  </w:rPr>
                                  <w:t>Choose an item.</w:t>
                                </w:r>
                              </w:sdtContent>
                            </w:sdt>
                            <w:r w:rsidR="00E045DB">
                              <w:rPr>
                                <w:lang w:val="en-US"/>
                              </w:rPr>
                              <w:t xml:space="preserve">     </w:t>
                            </w:r>
                            <w:r w:rsidR="00E045DB">
                              <w:rPr>
                                <w:lang w:val="en-US"/>
                              </w:rPr>
                              <w:tab/>
                            </w:r>
                          </w:p>
                          <w:p w14:paraId="1CA80729" w14:textId="77777777" w:rsidR="00D133F0" w:rsidRPr="00E045DB" w:rsidRDefault="00E045DB" w:rsidP="00467279">
                            <w:pPr>
                              <w:spacing w:after="0" w:line="240" w:lineRule="auto"/>
                              <w:rPr>
                                <w:b/>
                                <w:bCs/>
                                <w:lang w:val="en-US"/>
                              </w:rPr>
                            </w:pPr>
                            <w:r w:rsidRPr="00E045DB">
                              <w:rPr>
                                <w:lang w:val="en-US"/>
                              </w:rPr>
                              <w:t>Other</w:t>
                            </w:r>
                            <w:r>
                              <w:rPr>
                                <w:b/>
                                <w:bCs/>
                                <w:lang w:val="en-US"/>
                              </w:rPr>
                              <w:t xml:space="preserve">: </w:t>
                            </w:r>
                            <w:sdt>
                              <w:sdtPr>
                                <w:rPr>
                                  <w:lang w:val="en-US"/>
                                </w:rPr>
                                <w:id w:val="-1115829159"/>
                                <w:showingPlcHdr/>
                              </w:sdtPr>
                              <w:sdtEndPr/>
                              <w:sdtContent>
                                <w:r w:rsidRPr="00B814F4">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FCF70" id="Text Box 13" o:spid="_x0000_s1029" type="#_x0000_t202" style="position:absolute;left:0;text-align:left;margin-left:-.85pt;margin-top:27.35pt;width:451.8pt;height:7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">
                <v:textbox>
                  <w:txbxContent>
                    <w:p w14:paraId="1394AF0A" w14:textId="77777777" w:rsidR="00467279" w:rsidRDefault="00C26261" w:rsidP="00467279">
                      <w:pPr>
                        <w:spacing w:after="0" w:line="240" w:lineRule="auto"/>
                        <w:rPr>
                          <w:lang w:val="en-US"/>
                        </w:rPr>
                      </w:pPr>
                      <w:r>
                        <w:rPr>
                          <w:lang w:val="en-US"/>
                        </w:rPr>
                        <w:t>Facilities required:</w:t>
                      </w:r>
                      <w:r>
                        <w:rPr>
                          <w:lang w:val="en-US"/>
                        </w:rPr>
                        <w:br/>
                      </w:r>
                    </w:p>
                    <w:p w14:paraId="4A0BCE20" w14:textId="77777777" w:rsidR="00D6671D" w:rsidRDefault="00C26261" w:rsidP="00467279">
                      <w:pPr>
                        <w:spacing w:after="0" w:line="240" w:lineRule="auto"/>
                        <w:rPr>
                          <w:lang w:val="en-US"/>
                        </w:rPr>
                      </w:pPr>
                      <w:r>
                        <w:rPr>
                          <w:lang w:val="en-US"/>
                        </w:rPr>
                        <w:t>Main Meeting Room</w:t>
                      </w:r>
                      <w:r w:rsidR="00E045DB">
                        <w:rPr>
                          <w:lang w:val="en-US"/>
                        </w:rPr>
                        <w:t xml:space="preserve">:  </w:t>
                      </w:r>
                      <w:sdt>
                        <w:sdtPr>
                          <w:rPr>
                            <w:lang w:val="en-US"/>
                          </w:rPr>
                          <w:id w:val="-1228064129"/>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E045DB">
                        <w:rPr>
                          <w:lang w:val="en-US"/>
                        </w:rPr>
                        <w:tab/>
                        <w:t>Small Meeting Room</w:t>
                      </w:r>
                      <w:r w:rsidR="00467279">
                        <w:rPr>
                          <w:lang w:val="en-US"/>
                        </w:rPr>
                        <w:tab/>
                      </w:r>
                      <w:sdt>
                        <w:sdtPr>
                          <w:rPr>
                            <w:lang w:val="en-US"/>
                          </w:rPr>
                          <w:id w:val="350303578"/>
                          <w:showingPlcHdr/>
                          <w:comboBox>
                            <w:listItem w:value="Choose an item."/>
                            <w:listItem w:displayText="YES" w:value="YES"/>
                            <w:listItem w:displayText="NO" w:value="NO"/>
                          </w:comboBox>
                        </w:sdtPr>
                        <w:sdtEndPr/>
                        <w:sdtContent>
                          <w:r w:rsidR="00D6671D" w:rsidRPr="00B814F4">
                            <w:rPr>
                              <w:rStyle w:val="PlaceholderText"/>
                            </w:rPr>
                            <w:t>Choose an item.</w:t>
                          </w:r>
                        </w:sdtContent>
                      </w:sdt>
                    </w:p>
                    <w:p w14:paraId="41EF8402" w14:textId="77777777" w:rsidR="00E045DB" w:rsidRDefault="00467279" w:rsidP="00467279">
                      <w:pPr>
                        <w:spacing w:after="0" w:line="240" w:lineRule="auto"/>
                        <w:rPr>
                          <w:lang w:val="en-US"/>
                        </w:rPr>
                      </w:pPr>
                      <w:r>
                        <w:rPr>
                          <w:lang w:val="en-US"/>
                        </w:rPr>
                        <w:t>Kitchen</w:t>
                      </w:r>
                      <w:r w:rsidR="00E045DB">
                        <w:rPr>
                          <w:lang w:val="en-US"/>
                        </w:rPr>
                        <w:t xml:space="preserve">: </w:t>
                      </w:r>
                      <w:sdt>
                        <w:sdtPr>
                          <w:rPr>
                            <w:lang w:val="en-US"/>
                          </w:rPr>
                          <w:id w:val="-506289490"/>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E045DB">
                        <w:rPr>
                          <w:lang w:val="en-US"/>
                        </w:rPr>
                        <w:tab/>
                      </w:r>
                      <w:r w:rsidR="00E045DB">
                        <w:rPr>
                          <w:lang w:val="en-US"/>
                        </w:rPr>
                        <w:tab/>
                        <w:t xml:space="preserve">Bar (&amp;Contents) </w:t>
                      </w:r>
                      <w:sdt>
                        <w:sdtPr>
                          <w:rPr>
                            <w:lang w:val="en-US"/>
                          </w:rPr>
                          <w:id w:val="299507468"/>
                          <w:showingPlcHdr/>
                          <w:comboBox>
                            <w:listItem w:value="Choose an item"/>
                            <w:listItem w:displayText="YES" w:value="YES"/>
                            <w:listItem w:displayText="NO" w:value="NO"/>
                          </w:comboBox>
                        </w:sdtPr>
                        <w:sdtEndPr/>
                        <w:sdtContent>
                          <w:r w:rsidR="00E045DB" w:rsidRPr="00B814F4">
                            <w:rPr>
                              <w:rStyle w:val="PlaceholderText"/>
                            </w:rPr>
                            <w:t>Choose an item.</w:t>
                          </w:r>
                        </w:sdtContent>
                      </w:sdt>
                      <w:r w:rsidR="00E045DB">
                        <w:rPr>
                          <w:lang w:val="en-US"/>
                        </w:rPr>
                        <w:t xml:space="preserve">     </w:t>
                      </w:r>
                      <w:r w:rsidR="00E045DB">
                        <w:rPr>
                          <w:lang w:val="en-US"/>
                        </w:rPr>
                        <w:tab/>
                      </w:r>
                    </w:p>
                    <w:p w14:paraId="1CA80729" w14:textId="77777777" w:rsidR="00D133F0" w:rsidRPr="00E045DB" w:rsidRDefault="00E045DB" w:rsidP="00467279">
                      <w:pPr>
                        <w:spacing w:after="0" w:line="240" w:lineRule="auto"/>
                        <w:rPr>
                          <w:b/>
                          <w:bCs/>
                          <w:lang w:val="en-US"/>
                        </w:rPr>
                      </w:pPr>
                      <w:r w:rsidRPr="00E045DB">
                        <w:rPr>
                          <w:lang w:val="en-US"/>
                        </w:rPr>
                        <w:t>Other</w:t>
                      </w:r>
                      <w:r>
                        <w:rPr>
                          <w:b/>
                          <w:bCs/>
                          <w:lang w:val="en-US"/>
                        </w:rPr>
                        <w:t xml:space="preserve">: </w:t>
                      </w:r>
                      <w:sdt>
                        <w:sdtPr>
                          <w:rPr>
                            <w:lang w:val="en-US"/>
                          </w:rPr>
                          <w:id w:val="-1115829159"/>
                          <w:showingPlcHdr/>
                        </w:sdtPr>
                        <w:sdtEndPr/>
                        <w:sdtContent>
                          <w:r w:rsidRPr="00B814F4">
                            <w:rPr>
                              <w:rStyle w:val="PlaceholderText"/>
                            </w:rPr>
                            <w:t>Click or tap here to enter text.</w:t>
                          </w:r>
                        </w:sdtContent>
                      </w:sdt>
                    </w:p>
                  </w:txbxContent>
                </v:textbox>
              </v:shape>
            </w:pict>
          </mc:Fallback>
        </mc:AlternateContent>
      </w:r>
    </w:p>
    <w:p w14:paraId="41FA6393" w14:textId="77777777" w:rsidR="00F94406" w:rsidRPr="006E3F1F" w:rsidRDefault="00F94406">
      <w:pPr>
        <w:spacing w:after="0"/>
        <w:ind w:left="-567"/>
        <w:rPr>
          <w:rFonts w:ascii="Arial" w:hAnsi="Arial" w:cs="Arial"/>
          <w:sz w:val="56"/>
          <w:szCs w:val="56"/>
        </w:rPr>
      </w:pPr>
    </w:p>
    <w:p w14:paraId="3DCADA57" w14:textId="77777777" w:rsidR="00F94406" w:rsidRPr="006E3F1F" w:rsidRDefault="00F94406" w:rsidP="00F94406">
      <w:pPr>
        <w:rPr>
          <w:rFonts w:ascii="Arial" w:hAnsi="Arial" w:cs="Arial"/>
        </w:rPr>
      </w:pPr>
    </w:p>
    <w:p w14:paraId="2A271093" w14:textId="77777777" w:rsidR="00F94406" w:rsidRPr="006E3F1F" w:rsidRDefault="0048180E">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4384" behindDoc="0" locked="0" layoutInCell="1" allowOverlap="1" wp14:anchorId="28B9F242" wp14:editId="008FA4D3">
                <wp:simplePos x="0" y="0"/>
                <wp:positionH relativeFrom="column">
                  <wp:posOffset>-10795</wp:posOffset>
                </wp:positionH>
                <wp:positionV relativeFrom="paragraph">
                  <wp:posOffset>57150</wp:posOffset>
                </wp:positionV>
                <wp:extent cx="5723255" cy="709295"/>
                <wp:effectExtent l="8255" t="8255" r="21590" b="254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70929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0760540B" w14:textId="77777777" w:rsidR="00F94406" w:rsidRDefault="00F94406" w:rsidP="00F94406">
                            <w:pPr>
                              <w:spacing w:after="0"/>
                            </w:pPr>
                            <w:r>
                              <w:t>CERTIFICATION</w:t>
                            </w:r>
                          </w:p>
                          <w:p w14:paraId="1584E412" w14:textId="77777777" w:rsidR="00F94406" w:rsidRDefault="00F94406" w:rsidP="00F94406">
                            <w:pPr>
                              <w:spacing w:after="0"/>
                            </w:pPr>
                            <w:r>
                              <w:t>I hereby certify that I am fully aware of the hire conditions as shown on the attached form</w:t>
                            </w:r>
                            <w:r w:rsidR="005E7EE2">
                              <w:t>.</w:t>
                            </w:r>
                          </w:p>
                          <w:p w14:paraId="262E3140" w14:textId="77777777" w:rsidR="005E7EE2" w:rsidRDefault="005E7EE2" w:rsidP="00F94406">
                            <w:pPr>
                              <w:spacing w:after="0"/>
                            </w:pPr>
                            <w:r>
                              <w:t>Signature</w:t>
                            </w:r>
                            <w:r w:rsidR="002462ED">
                              <w:t xml:space="preserve">     </w:t>
                            </w:r>
                            <w:sdt>
                              <w:sdtPr>
                                <w:id w:val="-1819331702"/>
                                <w:showingPlcHdr/>
                              </w:sdtPr>
                              <w:sdtEndPr/>
                              <w:sdtContent>
                                <w:r w:rsidR="002462ED" w:rsidRPr="00B814F4">
                                  <w:rPr>
                                    <w:rStyle w:val="PlaceholderText"/>
                                  </w:rPr>
                                  <w:t>Click or tap here to enter text.</w:t>
                                </w:r>
                              </w:sdtContent>
                            </w:sdt>
                            <w:r w:rsidR="002462ED">
                              <w:t xml:space="preserve">                </w:t>
                            </w:r>
                            <w:r w:rsidR="006752D7">
                              <w:t>Date</w:t>
                            </w:r>
                            <w:r w:rsidR="002462ED">
                              <w:t xml:space="preserve">:  </w:t>
                            </w:r>
                            <w:sdt>
                              <w:sdtPr>
                                <w:id w:val="-937673122"/>
                                <w:showingPlcHdr/>
                                <w:date>
                                  <w:dateFormat w:val="d/MM/yyyy"/>
                                  <w:lid w:val="en-AU"/>
                                  <w:storeMappedDataAs w:val="dateTime"/>
                                  <w:calendar w:val="gregorian"/>
                                </w:date>
                              </w:sdtPr>
                              <w:sdtEndPr/>
                              <w:sdtContent>
                                <w:r w:rsidR="002462ED" w:rsidRPr="00B814F4">
                                  <w:rPr>
                                    <w:rStyle w:val="PlaceholderText"/>
                                  </w:rPr>
                                  <w:t>Click or tap to enter a date.</w:t>
                                </w:r>
                              </w:sdtContent>
                            </w:sdt>
                          </w:p>
                          <w:p w14:paraId="55242C41" w14:textId="77777777" w:rsidR="00F94406" w:rsidRDefault="00F944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B9F242" id="Text Box 5" o:spid="_x0000_s1030" type="#_x0000_t202" style="position:absolute;left:0;text-align:left;margin-left:-.85pt;margin-top:4.5pt;width:450.6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" strokecolor="#060">
                <v:shadow on="t"/>
                <v:textbox>
                  <w:txbxContent>
                    <w:p w14:paraId="0760540B" w14:textId="77777777" w:rsidR="00F94406" w:rsidRDefault="00F94406" w:rsidP="00F94406">
                      <w:pPr>
                        <w:spacing w:after="0"/>
                      </w:pPr>
                      <w:r>
                        <w:t>CERTIFICATION</w:t>
                      </w:r>
                    </w:p>
                    <w:p w14:paraId="1584E412" w14:textId="77777777" w:rsidR="00F94406" w:rsidRDefault="00F94406" w:rsidP="00F94406">
                      <w:pPr>
                        <w:spacing w:after="0"/>
                      </w:pPr>
                      <w:r>
                        <w:t>I hereby certify that I am fully aware of the hire conditions as shown on the attached form</w:t>
                      </w:r>
                      <w:r w:rsidR="005E7EE2">
                        <w:t>.</w:t>
                      </w:r>
                    </w:p>
                    <w:p w14:paraId="262E3140" w14:textId="77777777" w:rsidR="005E7EE2" w:rsidRDefault="005E7EE2" w:rsidP="00F94406">
                      <w:pPr>
                        <w:spacing w:after="0"/>
                      </w:pPr>
                      <w:r>
                        <w:t>Signature</w:t>
                      </w:r>
                      <w:r w:rsidR="002462ED">
                        <w:t xml:space="preserve">     </w:t>
                      </w:r>
                      <w:sdt>
                        <w:sdtPr>
                          <w:id w:val="-1819331702"/>
                          <w:showingPlcHdr/>
                        </w:sdtPr>
                        <w:sdtEndPr/>
                        <w:sdtContent>
                          <w:r w:rsidR="002462ED" w:rsidRPr="00B814F4">
                            <w:rPr>
                              <w:rStyle w:val="PlaceholderText"/>
                            </w:rPr>
                            <w:t>Click or tap here to enter text.</w:t>
                          </w:r>
                        </w:sdtContent>
                      </w:sdt>
                      <w:r w:rsidR="002462ED">
                        <w:t xml:space="preserve">                </w:t>
                      </w:r>
                      <w:r w:rsidR="006752D7">
                        <w:t>Date</w:t>
                      </w:r>
                      <w:r w:rsidR="002462ED">
                        <w:t xml:space="preserve">:  </w:t>
                      </w:r>
                      <w:sdt>
                        <w:sdtPr>
                          <w:id w:val="-937673122"/>
                          <w:showingPlcHdr/>
                          <w:date>
                            <w:dateFormat w:val="d/MM/yyyy"/>
                            <w:lid w:val="en-AU"/>
                            <w:storeMappedDataAs w:val="dateTime"/>
                            <w:calendar w:val="gregorian"/>
                          </w:date>
                        </w:sdtPr>
                        <w:sdtEndPr/>
                        <w:sdtContent>
                          <w:r w:rsidR="002462ED" w:rsidRPr="00B814F4">
                            <w:rPr>
                              <w:rStyle w:val="PlaceholderText"/>
                            </w:rPr>
                            <w:t>Click or tap to enter a date.</w:t>
                          </w:r>
                        </w:sdtContent>
                      </w:sdt>
                    </w:p>
                    <w:p w14:paraId="55242C41" w14:textId="77777777" w:rsidR="00F94406" w:rsidRDefault="00F94406"/>
                  </w:txbxContent>
                </v:textbox>
              </v:shape>
            </w:pict>
          </mc:Fallback>
        </mc:AlternateContent>
      </w:r>
    </w:p>
    <w:p w14:paraId="37B3B07E" w14:textId="77777777" w:rsidR="00F94406" w:rsidRPr="006E3F1F" w:rsidRDefault="0048180E">
      <w:pPr>
        <w:spacing w:after="0"/>
        <w:ind w:left="-567"/>
        <w:rPr>
          <w:rFonts w:ascii="Arial" w:hAnsi="Arial" w:cs="Arial"/>
          <w:sz w:val="56"/>
          <w:szCs w:val="56"/>
        </w:rPr>
      </w:pPr>
      <w:r>
        <w:rPr>
          <w:rFonts w:ascii="Arial" w:hAnsi="Arial" w:cs="Arial"/>
          <w:noProof/>
          <w:sz w:val="56"/>
          <w:szCs w:val="56"/>
          <w:lang w:eastAsia="en-AU"/>
        </w:rPr>
        <mc:AlternateContent>
          <mc:Choice Requires="wps">
            <w:drawing>
              <wp:anchor distT="0" distB="0" distL="114300" distR="114300" simplePos="0" relativeHeight="251669504" behindDoc="0" locked="0" layoutInCell="1" allowOverlap="1" wp14:anchorId="21B2D3C6" wp14:editId="64731158">
                <wp:simplePos x="0" y="0"/>
                <wp:positionH relativeFrom="column">
                  <wp:posOffset>-10795</wp:posOffset>
                </wp:positionH>
                <wp:positionV relativeFrom="paragraph">
                  <wp:posOffset>294005</wp:posOffset>
                </wp:positionV>
                <wp:extent cx="5723255" cy="1048385"/>
                <wp:effectExtent l="8255" t="10160" r="21590" b="2730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04838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31D2D5F5" w14:textId="77777777" w:rsidR="00363C06" w:rsidRDefault="00363C06" w:rsidP="00363C06">
                            <w:pPr>
                              <w:spacing w:after="0"/>
                            </w:pPr>
                            <w:r>
                              <w:t>BANK DETAILS FOR REFUND OF BOND:</w:t>
                            </w:r>
                          </w:p>
                          <w:p w14:paraId="0066D9CC" w14:textId="77777777" w:rsidR="00745BB6" w:rsidRDefault="00745BB6" w:rsidP="00D133F0">
                            <w:pPr>
                              <w:spacing w:after="0" w:line="240" w:lineRule="auto"/>
                            </w:pPr>
                          </w:p>
                          <w:p w14:paraId="04BE06A8" w14:textId="77777777" w:rsidR="00363C06" w:rsidRDefault="00363C06" w:rsidP="00363C06">
                            <w:pPr>
                              <w:spacing w:after="0"/>
                            </w:pPr>
                            <w:r>
                              <w:t xml:space="preserve">ACCOUNT NAME: </w:t>
                            </w:r>
                            <w:sdt>
                              <w:sdtPr>
                                <w:id w:val="37951314"/>
                                <w:showingPlcHdr/>
                              </w:sdtPr>
                              <w:sdtEndPr/>
                              <w:sdtContent>
                                <w:r w:rsidR="002462ED" w:rsidRPr="00B814F4">
                                  <w:rPr>
                                    <w:rStyle w:val="PlaceholderText"/>
                                  </w:rPr>
                                  <w:t>Click or tap here to enter text.</w:t>
                                </w:r>
                              </w:sdtContent>
                            </w:sdt>
                          </w:p>
                          <w:p w14:paraId="09122092" w14:textId="77777777" w:rsidR="00363C06" w:rsidRDefault="00363C06" w:rsidP="00363C06">
                            <w:pPr>
                              <w:spacing w:after="0"/>
                            </w:pPr>
                            <w:r>
                              <w:t xml:space="preserve">BANK NAME: </w:t>
                            </w:r>
                            <w:r w:rsidR="002462ED">
                              <w:t xml:space="preserve"> </w:t>
                            </w:r>
                            <w:sdt>
                              <w:sdtPr>
                                <w:id w:val="-1385716605"/>
                                <w:showingPlcHdr/>
                              </w:sdtPr>
                              <w:sdtEndPr/>
                              <w:sdtContent>
                                <w:r w:rsidR="002462ED" w:rsidRPr="00B814F4">
                                  <w:rPr>
                                    <w:rStyle w:val="PlaceholderText"/>
                                  </w:rPr>
                                  <w:t>Click or tap here to enter text.</w:t>
                                </w:r>
                              </w:sdtContent>
                            </w:sdt>
                            <w:r w:rsidR="002462ED">
                              <w:t xml:space="preserve">     </w:t>
                            </w:r>
                            <w:r>
                              <w:t xml:space="preserve">BANK LOCATION: </w:t>
                            </w:r>
                            <w:sdt>
                              <w:sdtPr>
                                <w:id w:val="696280009"/>
                                <w:showingPlcHdr/>
                              </w:sdtPr>
                              <w:sdtEndPr/>
                              <w:sdtContent>
                                <w:r w:rsidR="002462ED" w:rsidRPr="00B814F4">
                                  <w:rPr>
                                    <w:rStyle w:val="PlaceholderText"/>
                                  </w:rPr>
                                  <w:t>Click or tap here to enter text.</w:t>
                                </w:r>
                              </w:sdtContent>
                            </w:sdt>
                          </w:p>
                          <w:p w14:paraId="1778321B" w14:textId="77777777" w:rsidR="00363C06" w:rsidRDefault="00363C06" w:rsidP="00363C06">
                            <w:pPr>
                              <w:spacing w:after="0"/>
                            </w:pPr>
                            <w:r>
                              <w:t xml:space="preserve">BSB: </w:t>
                            </w:r>
                            <w:sdt>
                              <w:sdtPr>
                                <w:id w:val="438565529"/>
                                <w:showingPlcHdr/>
                              </w:sdtPr>
                              <w:sdtEndPr/>
                              <w:sdtContent>
                                <w:r w:rsidR="002462ED" w:rsidRPr="00B814F4">
                                  <w:rPr>
                                    <w:rStyle w:val="PlaceholderText"/>
                                  </w:rPr>
                                  <w:t>Click or tap here to enter text.</w:t>
                                </w:r>
                              </w:sdtContent>
                            </w:sdt>
                            <w:r w:rsidR="002462ED">
                              <w:t xml:space="preserve">         </w:t>
                            </w:r>
                            <w:r>
                              <w:t xml:space="preserve">ACCOUNT NUMBER: </w:t>
                            </w:r>
                            <w:r w:rsidR="002462ED">
                              <w:t xml:space="preserve"> </w:t>
                            </w:r>
                            <w:sdt>
                              <w:sdtPr>
                                <w:id w:val="-971357198"/>
                                <w:showingPlcHdr/>
                              </w:sdtPr>
                              <w:sdtEndPr/>
                              <w:sdtContent>
                                <w:r w:rsidR="002462ED" w:rsidRPr="00B814F4">
                                  <w:rPr>
                                    <w:rStyle w:val="PlaceholderText"/>
                                  </w:rPr>
                                  <w:t>Click or tap here to enter text.</w:t>
                                </w:r>
                              </w:sdtContent>
                            </w:sdt>
                          </w:p>
                          <w:p w14:paraId="7926F7C8" w14:textId="77777777" w:rsidR="00363C06" w:rsidRDefault="00363C06" w:rsidP="00363C06">
                            <w:pPr>
                              <w:spacing w:after="0"/>
                            </w:pPr>
                          </w:p>
                          <w:p w14:paraId="66FC9E2A" w14:textId="77777777" w:rsidR="00363C06" w:rsidRDefault="00363C06" w:rsidP="00363C06">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2D3C6" id="Text Box 10" o:spid="_x0000_s1031" type="#_x0000_t202" style="position:absolute;left:0;text-align:left;margin-left:-.85pt;margin-top:23.15pt;width:450.65pt;height:8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" strokecolor="#060">
                <v:shadow on="t"/>
                <v:textbox>
                  <w:txbxContent>
                    <w:p w14:paraId="31D2D5F5" w14:textId="77777777" w:rsidR="00363C06" w:rsidRDefault="00363C06" w:rsidP="00363C06">
                      <w:pPr>
                        <w:spacing w:after="0"/>
                      </w:pPr>
                      <w:r>
                        <w:t>BANK DETAILS FOR REFUND OF BOND:</w:t>
                      </w:r>
                    </w:p>
                    <w:p w14:paraId="0066D9CC" w14:textId="77777777" w:rsidR="00745BB6" w:rsidRDefault="00745BB6" w:rsidP="00D133F0">
                      <w:pPr>
                        <w:spacing w:after="0" w:line="240" w:lineRule="auto"/>
                      </w:pPr>
                    </w:p>
                    <w:p w14:paraId="04BE06A8" w14:textId="77777777" w:rsidR="00363C06" w:rsidRDefault="00363C06" w:rsidP="00363C06">
                      <w:pPr>
                        <w:spacing w:after="0"/>
                      </w:pPr>
                      <w:r>
                        <w:t xml:space="preserve">ACCOUNT NAME: </w:t>
                      </w:r>
                      <w:sdt>
                        <w:sdtPr>
                          <w:id w:val="37951314"/>
                          <w:showingPlcHdr/>
                        </w:sdtPr>
                        <w:sdtEndPr/>
                        <w:sdtContent>
                          <w:r w:rsidR="002462ED" w:rsidRPr="00B814F4">
                            <w:rPr>
                              <w:rStyle w:val="PlaceholderText"/>
                            </w:rPr>
                            <w:t>Click or tap here to enter text.</w:t>
                          </w:r>
                        </w:sdtContent>
                      </w:sdt>
                    </w:p>
                    <w:p w14:paraId="09122092" w14:textId="77777777" w:rsidR="00363C06" w:rsidRDefault="00363C06" w:rsidP="00363C06">
                      <w:pPr>
                        <w:spacing w:after="0"/>
                      </w:pPr>
                      <w:r>
                        <w:t xml:space="preserve">BANK NAME: </w:t>
                      </w:r>
                      <w:r w:rsidR="002462ED">
                        <w:t xml:space="preserve"> </w:t>
                      </w:r>
                      <w:sdt>
                        <w:sdtPr>
                          <w:id w:val="-1385716605"/>
                          <w:showingPlcHdr/>
                        </w:sdtPr>
                        <w:sdtEndPr/>
                        <w:sdtContent>
                          <w:r w:rsidR="002462ED" w:rsidRPr="00B814F4">
                            <w:rPr>
                              <w:rStyle w:val="PlaceholderText"/>
                            </w:rPr>
                            <w:t>Click or tap here to enter text.</w:t>
                          </w:r>
                        </w:sdtContent>
                      </w:sdt>
                      <w:r w:rsidR="002462ED">
                        <w:t xml:space="preserve">     </w:t>
                      </w:r>
                      <w:r>
                        <w:t xml:space="preserve">BANK LOCATION: </w:t>
                      </w:r>
                      <w:sdt>
                        <w:sdtPr>
                          <w:id w:val="696280009"/>
                          <w:showingPlcHdr/>
                        </w:sdtPr>
                        <w:sdtEndPr/>
                        <w:sdtContent>
                          <w:r w:rsidR="002462ED" w:rsidRPr="00B814F4">
                            <w:rPr>
                              <w:rStyle w:val="PlaceholderText"/>
                            </w:rPr>
                            <w:t>Click or tap here to enter text.</w:t>
                          </w:r>
                        </w:sdtContent>
                      </w:sdt>
                    </w:p>
                    <w:p w14:paraId="1778321B" w14:textId="77777777" w:rsidR="00363C06" w:rsidRDefault="00363C06" w:rsidP="00363C06">
                      <w:pPr>
                        <w:spacing w:after="0"/>
                      </w:pPr>
                      <w:r>
                        <w:t xml:space="preserve">BSB: </w:t>
                      </w:r>
                      <w:sdt>
                        <w:sdtPr>
                          <w:id w:val="438565529"/>
                          <w:showingPlcHdr/>
                        </w:sdtPr>
                        <w:sdtEndPr/>
                        <w:sdtContent>
                          <w:r w:rsidR="002462ED" w:rsidRPr="00B814F4">
                            <w:rPr>
                              <w:rStyle w:val="PlaceholderText"/>
                            </w:rPr>
                            <w:t>Click or tap here to enter text.</w:t>
                          </w:r>
                        </w:sdtContent>
                      </w:sdt>
                      <w:r w:rsidR="002462ED">
                        <w:t xml:space="preserve">         </w:t>
                      </w:r>
                      <w:r>
                        <w:t xml:space="preserve">ACCOUNT NUMBER: </w:t>
                      </w:r>
                      <w:r w:rsidR="002462ED">
                        <w:t xml:space="preserve"> </w:t>
                      </w:r>
                      <w:sdt>
                        <w:sdtPr>
                          <w:id w:val="-971357198"/>
                          <w:showingPlcHdr/>
                        </w:sdtPr>
                        <w:sdtEndPr/>
                        <w:sdtContent>
                          <w:r w:rsidR="002462ED" w:rsidRPr="00B814F4">
                            <w:rPr>
                              <w:rStyle w:val="PlaceholderText"/>
                            </w:rPr>
                            <w:t>Click or tap here to enter text.</w:t>
                          </w:r>
                        </w:sdtContent>
                      </w:sdt>
                    </w:p>
                    <w:p w14:paraId="7926F7C8" w14:textId="77777777" w:rsidR="00363C06" w:rsidRDefault="00363C06" w:rsidP="00363C06">
                      <w:pPr>
                        <w:spacing w:after="0"/>
                      </w:pPr>
                    </w:p>
                    <w:p w14:paraId="66FC9E2A" w14:textId="77777777" w:rsidR="00363C06" w:rsidRDefault="00363C06" w:rsidP="00363C06">
                      <w:pPr>
                        <w:spacing w:after="0"/>
                      </w:pPr>
                    </w:p>
                  </w:txbxContent>
                </v:textbox>
              </v:shape>
            </w:pict>
          </mc:Fallback>
        </mc:AlternateContent>
      </w:r>
    </w:p>
    <w:p w14:paraId="0386AA7E" w14:textId="77777777" w:rsidR="00F94406" w:rsidRPr="006E3F1F" w:rsidRDefault="00F94406">
      <w:pPr>
        <w:spacing w:after="0"/>
        <w:ind w:left="-567"/>
        <w:rPr>
          <w:rFonts w:ascii="Arial" w:hAnsi="Arial" w:cs="Arial"/>
          <w:sz w:val="56"/>
          <w:szCs w:val="56"/>
        </w:rPr>
      </w:pPr>
    </w:p>
    <w:p w14:paraId="604759A5" w14:textId="77777777" w:rsidR="00F94406" w:rsidRPr="006E3F1F" w:rsidRDefault="0048180E">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6432" behindDoc="0" locked="0" layoutInCell="1" allowOverlap="1" wp14:anchorId="2D6D4E13" wp14:editId="5558FCAD">
                <wp:simplePos x="0" y="0"/>
                <wp:positionH relativeFrom="column">
                  <wp:posOffset>-10795</wp:posOffset>
                </wp:positionH>
                <wp:positionV relativeFrom="paragraph">
                  <wp:posOffset>400685</wp:posOffset>
                </wp:positionV>
                <wp:extent cx="5725795" cy="2560955"/>
                <wp:effectExtent l="0" t="0" r="27305"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56095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8BE133" w14:textId="77777777" w:rsidR="005E7EE2" w:rsidRPr="00363C06" w:rsidRDefault="005E7EE2">
                            <w:pPr>
                              <w:rPr>
                                <w:b/>
                                <w:u w:val="single"/>
                              </w:rPr>
                            </w:pPr>
                            <w:r w:rsidRPr="00363C06">
                              <w:rPr>
                                <w:b/>
                                <w:u w:val="single"/>
                              </w:rPr>
                              <w:t>OFFICE USE ONLY</w:t>
                            </w:r>
                          </w:p>
                          <w:p w14:paraId="104B2125" w14:textId="77777777" w:rsidR="005E7EE2" w:rsidRDefault="005E7EE2" w:rsidP="00091B73">
                            <w:pPr>
                              <w:spacing w:line="240" w:lineRule="auto"/>
                            </w:pPr>
                            <w:r>
                              <w:t>Application approved:</w:t>
                            </w:r>
                            <w:r w:rsidR="00091B73">
                              <w:t xml:space="preserve"> </w:t>
                            </w:r>
                            <w:r>
                              <w:t>CEO</w:t>
                            </w:r>
                            <w:r w:rsidR="002411B0">
                              <w:t xml:space="preserve">:  </w:t>
                            </w:r>
                            <w:r>
                              <w:t>____________________________________Date________________</w:t>
                            </w:r>
                          </w:p>
                          <w:p w14:paraId="2D434416" w14:textId="77777777" w:rsidR="00CD1AAD" w:rsidRDefault="00CD1AAD" w:rsidP="00CD1AAD">
                            <w:r>
                              <w:t xml:space="preserve">Application </w:t>
                            </w:r>
                            <w:r w:rsidRPr="000A0C12">
                              <w:rPr>
                                <w:b/>
                                <w:u w:val="single"/>
                              </w:rPr>
                              <w:t>NOT</w:t>
                            </w:r>
                            <w:r>
                              <w:t xml:space="preserve"> approved*_____________________________________Date_______________</w:t>
                            </w:r>
                          </w:p>
                          <w:p w14:paraId="0897C9F3" w14:textId="77777777" w:rsidR="00CD1AAD" w:rsidRDefault="00CD1AAD" w:rsidP="00CD1AAD">
                            <w:pPr>
                              <w:spacing w:line="240" w:lineRule="auto"/>
                            </w:pPr>
                            <w:r>
                              <w:t>Reason *__________________________________________________________________</w:t>
                            </w:r>
                            <w:r>
                              <w:softHyphen/>
                            </w:r>
                            <w:r>
                              <w:softHyphen/>
                            </w:r>
                            <w:r>
                              <w:softHyphen/>
                              <w:t>_____</w:t>
                            </w:r>
                          </w:p>
                          <w:p w14:paraId="422B2D78" w14:textId="77777777" w:rsidR="00091B73" w:rsidRPr="00091B73" w:rsidRDefault="00091B73" w:rsidP="00091B73">
                            <w:pPr>
                              <w:spacing w:after="0" w:line="240" w:lineRule="auto"/>
                              <w:rPr>
                                <w:b/>
                              </w:rPr>
                            </w:pPr>
                            <w:r w:rsidRPr="00091B73">
                              <w:rPr>
                                <w:b/>
                              </w:rPr>
                              <w:t>HIRE CHARGES:</w:t>
                            </w:r>
                          </w:p>
                          <w:p w14:paraId="0D7C254C" w14:textId="77777777" w:rsidR="00091B73" w:rsidRDefault="00091B73" w:rsidP="00091B73">
                            <w:pPr>
                              <w:spacing w:after="0" w:line="240" w:lineRule="auto"/>
                            </w:pPr>
                            <w:r>
                              <w:t xml:space="preserve">EXEMPT FROM FEES (IE. </w:t>
                            </w:r>
                            <w:r w:rsidR="007534A3">
                              <w:t xml:space="preserve">PART OF THE MANAGEMENT </w:t>
                            </w:r>
                            <w:r w:rsidR="00467279">
                              <w:t>LICENCE) YES</w:t>
                            </w:r>
                            <w:r w:rsidR="007534A3">
                              <w:tab/>
                            </w:r>
                            <w:r w:rsidR="007534A3">
                              <w:tab/>
                              <w:t xml:space="preserve">NO </w:t>
                            </w:r>
                            <w:r w:rsidR="007534A3" w:rsidRPr="007534A3">
                              <w:rPr>
                                <w:noProof/>
                              </w:rPr>
                              <w:drawing>
                                <wp:inline distT="0" distB="0" distL="0" distR="0" wp14:anchorId="032109D7" wp14:editId="25833D65">
                                  <wp:extent cx="2667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p w14:paraId="6EAF79C5" w14:textId="77777777" w:rsidR="00EF2D54" w:rsidRDefault="00EF2D54" w:rsidP="00091B73">
                            <w:pPr>
                              <w:spacing w:after="0" w:line="240" w:lineRule="auto"/>
                            </w:pPr>
                          </w:p>
                          <w:p w14:paraId="5CDF7E5D" w14:textId="77777777" w:rsidR="00091B73" w:rsidRDefault="00091B73" w:rsidP="00091B73">
                            <w:pPr>
                              <w:spacing w:after="0" w:line="240" w:lineRule="auto"/>
                            </w:pPr>
                            <w:r>
                              <w:t>BOND:</w:t>
                            </w:r>
                            <w:r>
                              <w:tab/>
                            </w:r>
                            <w:r w:rsidR="007534A3">
                              <w:t>___________________________</w:t>
                            </w:r>
                            <w:r w:rsidR="00467279">
                              <w:t xml:space="preserve">_ </w:t>
                            </w:r>
                            <w:r w:rsidR="00467279">
                              <w:tab/>
                            </w:r>
                            <w:r>
                              <w:t xml:space="preserve">HIRE FEE: </w:t>
                            </w:r>
                            <w:r w:rsidR="007534A3">
                              <w:t xml:space="preserve"> ______________________________</w:t>
                            </w:r>
                          </w:p>
                          <w:p w14:paraId="04FFA31C" w14:textId="77777777" w:rsidR="00CD1AAD" w:rsidRDefault="00CD1AAD" w:rsidP="00091B73">
                            <w:pPr>
                              <w:spacing w:after="0" w:line="240" w:lineRule="auto"/>
                            </w:pPr>
                          </w:p>
                          <w:p w14:paraId="5E211D2C" w14:textId="77777777" w:rsidR="00CD1AAD" w:rsidRDefault="00CD1AAD" w:rsidP="00091B73">
                            <w:pPr>
                              <w:spacing w:after="0" w:line="240" w:lineRule="auto"/>
                            </w:pPr>
                            <w:r>
                              <w:t>AUTHORISED TO BE INVOICED AT THESE FEES &amp; CHARGES __________________________(MFCS)</w:t>
                            </w:r>
                          </w:p>
                          <w:p w14:paraId="3768FD12" w14:textId="77777777" w:rsidR="00091B73" w:rsidRDefault="00091B73" w:rsidP="00091B73">
                            <w:pPr>
                              <w:spacing w:after="0" w:line="240" w:lineRule="auto"/>
                            </w:pPr>
                          </w:p>
                          <w:p w14:paraId="51C17E72" w14:textId="77777777" w:rsidR="00363C06" w:rsidRDefault="00363C06" w:rsidP="000A0C12">
                            <w:pPr>
                              <w:pStyle w:val="NoSpacing"/>
                            </w:pPr>
                          </w:p>
                          <w:p w14:paraId="071CAC44" w14:textId="77777777" w:rsidR="005E7EE2" w:rsidRPr="005E7EE2" w:rsidRDefault="005E7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D4E13" id="Text Box 6" o:spid="_x0000_s1032" type="#_x0000_t202" style="position:absolute;left:0;text-align:left;margin-left:-.85pt;margin-top:31.55pt;width:450.85pt;height:20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" fillcolor="white [3201]" strokecolor="black [3200]" strokeweight="1pt">
                <v:stroke dashstyle="dash"/>
                <v:shadow color="#868686"/>
                <v:textbox>
                  <w:txbxContent>
                    <w:p w14:paraId="0B8BE133" w14:textId="77777777" w:rsidR="005E7EE2" w:rsidRPr="00363C06" w:rsidRDefault="005E7EE2">
                      <w:pPr>
                        <w:rPr>
                          <w:b/>
                          <w:u w:val="single"/>
                        </w:rPr>
                      </w:pPr>
                      <w:r w:rsidRPr="00363C06">
                        <w:rPr>
                          <w:b/>
                          <w:u w:val="single"/>
                        </w:rPr>
                        <w:t>OFFICE USE ONLY</w:t>
                      </w:r>
                    </w:p>
                    <w:p w14:paraId="104B2125" w14:textId="77777777" w:rsidR="005E7EE2" w:rsidRDefault="005E7EE2" w:rsidP="00091B73">
                      <w:pPr>
                        <w:spacing w:line="240" w:lineRule="auto"/>
                      </w:pPr>
                      <w:r>
                        <w:t>Application approved:</w:t>
                      </w:r>
                      <w:r w:rsidR="00091B73">
                        <w:t xml:space="preserve"> </w:t>
                      </w:r>
                      <w:r>
                        <w:t>CEO</w:t>
                      </w:r>
                      <w:r w:rsidR="002411B0">
                        <w:t xml:space="preserve">:  </w:t>
                      </w:r>
                      <w:r>
                        <w:t>____________________________________Date________________</w:t>
                      </w:r>
                    </w:p>
                    <w:p w14:paraId="2D434416" w14:textId="77777777" w:rsidR="00CD1AAD" w:rsidRDefault="00CD1AAD" w:rsidP="00CD1AAD">
                      <w:r>
                        <w:t xml:space="preserve">Application </w:t>
                      </w:r>
                      <w:r w:rsidRPr="000A0C12">
                        <w:rPr>
                          <w:b/>
                          <w:u w:val="single"/>
                        </w:rPr>
                        <w:t>NOT</w:t>
                      </w:r>
                      <w:r>
                        <w:t xml:space="preserve"> approved*_____________________________________Date_______________</w:t>
                      </w:r>
                    </w:p>
                    <w:p w14:paraId="0897C9F3" w14:textId="77777777" w:rsidR="00CD1AAD" w:rsidRDefault="00CD1AAD" w:rsidP="00CD1AAD">
                      <w:pPr>
                        <w:spacing w:line="240" w:lineRule="auto"/>
                      </w:pPr>
                      <w:r>
                        <w:t>Reason *__________________________________________________________________</w:t>
                      </w:r>
                      <w:r>
                        <w:softHyphen/>
                      </w:r>
                      <w:r>
                        <w:softHyphen/>
                      </w:r>
                      <w:r>
                        <w:softHyphen/>
                        <w:t>_____</w:t>
                      </w:r>
                    </w:p>
                    <w:p w14:paraId="422B2D78" w14:textId="77777777" w:rsidR="00091B73" w:rsidRPr="00091B73" w:rsidRDefault="00091B73" w:rsidP="00091B73">
                      <w:pPr>
                        <w:spacing w:after="0" w:line="240" w:lineRule="auto"/>
                        <w:rPr>
                          <w:b/>
                        </w:rPr>
                      </w:pPr>
                      <w:r w:rsidRPr="00091B73">
                        <w:rPr>
                          <w:b/>
                        </w:rPr>
                        <w:t>HIRE CHARGES:</w:t>
                      </w:r>
                    </w:p>
                    <w:p w14:paraId="0D7C254C" w14:textId="77777777" w:rsidR="00091B73" w:rsidRDefault="00091B73" w:rsidP="00091B73">
                      <w:pPr>
                        <w:spacing w:after="0" w:line="240" w:lineRule="auto"/>
                      </w:pPr>
                      <w:r>
                        <w:t xml:space="preserve">EXEMPT FROM FEES (IE. </w:t>
                      </w:r>
                      <w:r w:rsidR="007534A3">
                        <w:t xml:space="preserve">PART OF THE MANAGEMENT </w:t>
                      </w:r>
                      <w:r w:rsidR="00467279">
                        <w:t>LICENCE) YES</w:t>
                      </w:r>
                      <w:r w:rsidR="007534A3">
                        <w:tab/>
                      </w:r>
                      <w:r w:rsidR="007534A3">
                        <w:tab/>
                        <w:t xml:space="preserve">NO </w:t>
                      </w:r>
                      <w:r w:rsidR="007534A3" w:rsidRPr="007534A3">
                        <w:rPr>
                          <w:noProof/>
                        </w:rPr>
                        <w:drawing>
                          <wp:inline distT="0" distB="0" distL="0" distR="0" wp14:anchorId="032109D7" wp14:editId="25833D65">
                            <wp:extent cx="2667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p w14:paraId="6EAF79C5" w14:textId="77777777" w:rsidR="00EF2D54" w:rsidRDefault="00EF2D54" w:rsidP="00091B73">
                      <w:pPr>
                        <w:spacing w:after="0" w:line="240" w:lineRule="auto"/>
                      </w:pPr>
                    </w:p>
                    <w:p w14:paraId="5CDF7E5D" w14:textId="77777777" w:rsidR="00091B73" w:rsidRDefault="00091B73" w:rsidP="00091B73">
                      <w:pPr>
                        <w:spacing w:after="0" w:line="240" w:lineRule="auto"/>
                      </w:pPr>
                      <w:r>
                        <w:t>BOND:</w:t>
                      </w:r>
                      <w:r>
                        <w:tab/>
                      </w:r>
                      <w:r w:rsidR="007534A3">
                        <w:t>___________________________</w:t>
                      </w:r>
                      <w:r w:rsidR="00467279">
                        <w:t xml:space="preserve">_ </w:t>
                      </w:r>
                      <w:r w:rsidR="00467279">
                        <w:tab/>
                      </w:r>
                      <w:r>
                        <w:t xml:space="preserve">HIRE FEE: </w:t>
                      </w:r>
                      <w:r w:rsidR="007534A3">
                        <w:t xml:space="preserve"> ______________________________</w:t>
                      </w:r>
                    </w:p>
                    <w:p w14:paraId="04FFA31C" w14:textId="77777777" w:rsidR="00CD1AAD" w:rsidRDefault="00CD1AAD" w:rsidP="00091B73">
                      <w:pPr>
                        <w:spacing w:after="0" w:line="240" w:lineRule="auto"/>
                      </w:pPr>
                    </w:p>
                    <w:p w14:paraId="5E211D2C" w14:textId="77777777" w:rsidR="00CD1AAD" w:rsidRDefault="00CD1AAD" w:rsidP="00091B73">
                      <w:pPr>
                        <w:spacing w:after="0" w:line="240" w:lineRule="auto"/>
                      </w:pPr>
                      <w:r>
                        <w:t>AUTHORISED TO BE INVOICED AT THESE FEES &amp; CHARGES __________________________(MFCS)</w:t>
                      </w:r>
                    </w:p>
                    <w:p w14:paraId="3768FD12" w14:textId="77777777" w:rsidR="00091B73" w:rsidRDefault="00091B73" w:rsidP="00091B73">
                      <w:pPr>
                        <w:spacing w:after="0" w:line="240" w:lineRule="auto"/>
                      </w:pPr>
                    </w:p>
                    <w:p w14:paraId="51C17E72" w14:textId="77777777" w:rsidR="00363C06" w:rsidRDefault="00363C06" w:rsidP="000A0C12">
                      <w:pPr>
                        <w:pStyle w:val="NoSpacing"/>
                      </w:pPr>
                    </w:p>
                    <w:p w14:paraId="071CAC44" w14:textId="77777777" w:rsidR="005E7EE2" w:rsidRPr="005E7EE2" w:rsidRDefault="005E7EE2"/>
                  </w:txbxContent>
                </v:textbox>
              </v:shape>
            </w:pict>
          </mc:Fallback>
        </mc:AlternateContent>
      </w:r>
    </w:p>
    <w:p w14:paraId="2C46FFC9" w14:textId="77777777" w:rsidR="00192509" w:rsidRPr="006E3F1F" w:rsidRDefault="00192509" w:rsidP="00192509">
      <w:pPr>
        <w:spacing w:after="0"/>
        <w:ind w:left="-709"/>
        <w:jc w:val="center"/>
        <w:rPr>
          <w:rFonts w:ascii="Arial" w:hAnsi="Arial" w:cs="Arial"/>
          <w:b/>
          <w:color w:val="006600"/>
          <w:lang w:val="en-US"/>
        </w:rPr>
      </w:pPr>
      <w:r w:rsidRPr="006E3F1F">
        <w:rPr>
          <w:rFonts w:ascii="Arial" w:hAnsi="Arial" w:cs="Arial"/>
          <w:sz w:val="56"/>
          <w:szCs w:val="56"/>
        </w:rPr>
        <w:br/>
      </w:r>
    </w:p>
    <w:p w14:paraId="3ACF8AA0" w14:textId="77777777" w:rsidR="00192509" w:rsidRPr="006E3F1F" w:rsidRDefault="00192509" w:rsidP="00192509">
      <w:pPr>
        <w:spacing w:after="0"/>
        <w:ind w:left="-709"/>
        <w:jc w:val="center"/>
        <w:rPr>
          <w:rFonts w:ascii="Arial" w:hAnsi="Arial" w:cs="Arial"/>
          <w:b/>
          <w:color w:val="006600"/>
          <w:lang w:val="en-US"/>
        </w:rPr>
      </w:pPr>
    </w:p>
    <w:p w14:paraId="4705F657" w14:textId="77777777" w:rsidR="00192509" w:rsidRPr="006E3F1F" w:rsidRDefault="00192509" w:rsidP="00192509">
      <w:pPr>
        <w:spacing w:after="0"/>
        <w:ind w:left="-709"/>
        <w:jc w:val="center"/>
        <w:rPr>
          <w:rFonts w:ascii="Arial" w:hAnsi="Arial" w:cs="Arial"/>
          <w:b/>
          <w:color w:val="006600"/>
          <w:lang w:val="en-US"/>
        </w:rPr>
      </w:pPr>
    </w:p>
    <w:p w14:paraId="4AC835C1" w14:textId="77777777" w:rsidR="00192509" w:rsidRPr="006E3F1F" w:rsidRDefault="00192509" w:rsidP="00192509">
      <w:pPr>
        <w:spacing w:after="0"/>
        <w:ind w:left="-709"/>
        <w:jc w:val="center"/>
        <w:rPr>
          <w:rFonts w:ascii="Arial" w:hAnsi="Arial" w:cs="Arial"/>
          <w:b/>
          <w:color w:val="006600"/>
          <w:lang w:val="en-US"/>
        </w:rPr>
      </w:pPr>
    </w:p>
    <w:p w14:paraId="7DC31842" w14:textId="77777777" w:rsidR="006E3F1F" w:rsidRDefault="0048180E" w:rsidP="00192509">
      <w:pPr>
        <w:spacing w:after="0"/>
        <w:ind w:left="-709"/>
        <w:jc w:val="center"/>
        <w:rPr>
          <w:rFonts w:ascii="Arial" w:hAnsi="Arial" w:cs="Arial"/>
          <w:b/>
          <w:color w:val="006600"/>
          <w:lang w:val="en-US"/>
        </w:rPr>
      </w:pPr>
      <w:r>
        <w:rPr>
          <w:rFonts w:ascii="Arial" w:hAnsi="Arial" w:cs="Arial"/>
          <w:b/>
          <w:noProof/>
          <w:color w:val="006600"/>
          <w:lang w:val="en-US"/>
        </w:rPr>
        <mc:AlternateContent>
          <mc:Choice Requires="wps">
            <w:drawing>
              <wp:anchor distT="0" distB="0" distL="114300" distR="114300" simplePos="0" relativeHeight="251673600" behindDoc="0" locked="0" layoutInCell="1" allowOverlap="1" wp14:anchorId="51E26784" wp14:editId="75AA17A7">
                <wp:simplePos x="0" y="0"/>
                <wp:positionH relativeFrom="column">
                  <wp:posOffset>4067175</wp:posOffset>
                </wp:positionH>
                <wp:positionV relativeFrom="paragraph">
                  <wp:posOffset>184150</wp:posOffset>
                </wp:positionV>
                <wp:extent cx="247650" cy="228600"/>
                <wp:effectExtent l="9525" t="5715" r="9525" b="133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3E79" id="Rectangle 18" o:spid="_x0000_s1026" style="position:absolute;margin-left:320.25pt;margin-top:14.5pt;width:19.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06IQIAADw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"/>
            </w:pict>
          </mc:Fallback>
        </mc:AlternateContent>
      </w:r>
    </w:p>
    <w:p w14:paraId="40869270" w14:textId="77777777" w:rsidR="006E3F1F" w:rsidRDefault="006E3F1F" w:rsidP="00192509">
      <w:pPr>
        <w:spacing w:after="0"/>
        <w:ind w:left="-709"/>
        <w:jc w:val="center"/>
        <w:rPr>
          <w:rFonts w:ascii="Arial" w:hAnsi="Arial" w:cs="Arial"/>
          <w:b/>
          <w:color w:val="006600"/>
          <w:lang w:val="en-US"/>
        </w:rPr>
      </w:pPr>
    </w:p>
    <w:p w14:paraId="05ACB346" w14:textId="77777777" w:rsidR="006E3F1F" w:rsidRDefault="006E3F1F">
      <w:pPr>
        <w:rPr>
          <w:rFonts w:ascii="Arial" w:hAnsi="Arial" w:cs="Arial"/>
          <w:b/>
          <w:color w:val="006600"/>
          <w:lang w:val="en-US"/>
        </w:rPr>
      </w:pPr>
      <w:r>
        <w:rPr>
          <w:rFonts w:ascii="Arial" w:hAnsi="Arial" w:cs="Arial"/>
          <w:b/>
          <w:color w:val="006600"/>
          <w:lang w:val="en-US"/>
        </w:rPr>
        <w:br w:type="page"/>
      </w:r>
    </w:p>
    <w:p w14:paraId="4D663D13" w14:textId="77777777" w:rsidR="00363C06" w:rsidRDefault="00363C06" w:rsidP="00192509">
      <w:pPr>
        <w:spacing w:after="0"/>
        <w:ind w:left="-709"/>
        <w:jc w:val="center"/>
        <w:rPr>
          <w:rFonts w:ascii="Arial" w:hAnsi="Arial" w:cs="Arial"/>
          <w:b/>
          <w:color w:val="006600"/>
          <w:lang w:val="en-US"/>
        </w:rPr>
      </w:pPr>
    </w:p>
    <w:p w14:paraId="6641E807" w14:textId="77777777" w:rsidR="00363C06" w:rsidRDefault="00363C06" w:rsidP="00192509">
      <w:pPr>
        <w:spacing w:after="0"/>
        <w:ind w:left="-709"/>
        <w:jc w:val="center"/>
        <w:rPr>
          <w:rFonts w:ascii="Arial" w:hAnsi="Arial" w:cs="Arial"/>
          <w:b/>
          <w:color w:val="006600"/>
          <w:lang w:val="en-US"/>
        </w:rPr>
      </w:pPr>
    </w:p>
    <w:p w14:paraId="096F447D" w14:textId="2636C321" w:rsidR="00192509" w:rsidRDefault="00192509" w:rsidP="00192509">
      <w:pPr>
        <w:spacing w:after="0"/>
        <w:ind w:left="-709"/>
        <w:jc w:val="center"/>
        <w:rPr>
          <w:rFonts w:ascii="Arial" w:hAnsi="Arial" w:cs="Arial"/>
          <w:b/>
          <w:color w:val="006600"/>
          <w:lang w:val="en-US"/>
        </w:rPr>
      </w:pPr>
      <w:r w:rsidRPr="006E3F1F">
        <w:rPr>
          <w:rFonts w:ascii="Arial" w:hAnsi="Arial" w:cs="Arial"/>
          <w:b/>
          <w:color w:val="006600"/>
          <w:lang w:val="en-US"/>
        </w:rPr>
        <w:t>VENUE HIRE CONDITIONS:</w:t>
      </w:r>
    </w:p>
    <w:p w14:paraId="1DE89964" w14:textId="77777777" w:rsidR="008B26B8" w:rsidRPr="006E3F1F" w:rsidRDefault="008B26B8" w:rsidP="00192509">
      <w:pPr>
        <w:spacing w:after="0"/>
        <w:ind w:left="-709"/>
        <w:jc w:val="center"/>
        <w:rPr>
          <w:rFonts w:ascii="Arial" w:hAnsi="Arial" w:cs="Arial"/>
          <w:b/>
          <w:color w:val="006600"/>
          <w:lang w:val="en-US"/>
        </w:rPr>
      </w:pPr>
      <w:bookmarkStart w:id="0" w:name="_GoBack"/>
      <w:bookmarkEnd w:id="0"/>
    </w:p>
    <w:p w14:paraId="4C46DB1C" w14:textId="77777777" w:rsidR="008B26B8" w:rsidRDefault="008B26B8" w:rsidP="008B26B8">
      <w:pPr>
        <w:pStyle w:val="ListParagraph"/>
        <w:numPr>
          <w:ilvl w:val="0"/>
          <w:numId w:val="2"/>
        </w:numPr>
        <w:spacing w:after="0"/>
        <w:jc w:val="both"/>
        <w:rPr>
          <w:rFonts w:ascii="Arial" w:hAnsi="Arial" w:cs="Arial"/>
          <w:lang w:val="en-US"/>
        </w:rPr>
      </w:pPr>
      <w:r>
        <w:rPr>
          <w:rFonts w:ascii="Arial" w:hAnsi="Arial" w:cs="Arial"/>
          <w:lang w:val="en-US"/>
        </w:rPr>
        <w:t>Signing of this application forms an agreement between the hirer and the Shire of Chapman Valley for bond monies to be held in a Trust account.</w:t>
      </w:r>
    </w:p>
    <w:p w14:paraId="0CA33120" w14:textId="77777777" w:rsidR="00192509" w:rsidRPr="006E3F1F" w:rsidRDefault="00192509" w:rsidP="00192509">
      <w:pPr>
        <w:spacing w:after="0"/>
        <w:ind w:left="-709"/>
        <w:jc w:val="both"/>
        <w:rPr>
          <w:rFonts w:ascii="Arial" w:hAnsi="Arial" w:cs="Arial"/>
          <w:b/>
          <w:color w:val="006600"/>
          <w:lang w:val="en-US"/>
        </w:rPr>
      </w:pPr>
    </w:p>
    <w:p w14:paraId="6BA05790"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All the venue and bond charges must be paid at the Shire Office before the keys will be issued.</w:t>
      </w:r>
    </w:p>
    <w:p w14:paraId="014C1F56" w14:textId="77777777" w:rsidR="00E045DB" w:rsidRPr="00E045DB" w:rsidRDefault="00E045DB" w:rsidP="00E045DB">
      <w:pPr>
        <w:pStyle w:val="ListParagraph"/>
        <w:spacing w:after="0"/>
        <w:ind w:left="-349"/>
        <w:jc w:val="both"/>
        <w:rPr>
          <w:rFonts w:ascii="Arial" w:hAnsi="Arial" w:cs="Arial"/>
          <w:lang w:val="en-US"/>
        </w:rPr>
      </w:pPr>
    </w:p>
    <w:p w14:paraId="605AC8A2"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If a key(s) is lost, the relevant lock(s) will have to be renewed and the actual cost of the replacement will be the responsibility of the hirer.</w:t>
      </w:r>
    </w:p>
    <w:p w14:paraId="15CFD702" w14:textId="77777777" w:rsidR="00E045DB" w:rsidRPr="00E045DB" w:rsidRDefault="00E045DB" w:rsidP="00E045DB">
      <w:pPr>
        <w:spacing w:after="0"/>
        <w:jc w:val="both"/>
        <w:rPr>
          <w:rFonts w:ascii="Arial" w:hAnsi="Arial" w:cs="Arial"/>
          <w:lang w:val="en-US"/>
        </w:rPr>
      </w:pPr>
    </w:p>
    <w:p w14:paraId="617812BC"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It is the responsibility of the hirer to ensure that the conduct of the persons present at the time of their function behave in an orderly fashion.</w:t>
      </w:r>
    </w:p>
    <w:p w14:paraId="56739A2D" w14:textId="77777777" w:rsidR="00E045DB" w:rsidRPr="00E045DB" w:rsidRDefault="00E045DB" w:rsidP="00E045DB">
      <w:pPr>
        <w:pStyle w:val="ListParagraph"/>
        <w:spacing w:after="0"/>
        <w:ind w:left="-349"/>
        <w:jc w:val="both"/>
        <w:rPr>
          <w:rFonts w:ascii="Arial" w:hAnsi="Arial" w:cs="Arial"/>
          <w:lang w:val="en-US"/>
        </w:rPr>
      </w:pPr>
    </w:p>
    <w:p w14:paraId="2BEE8F0F"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It is illegal to consume alcohol on any part of the building and grounds without the prior written approval of the Council. An additional license must be obtained from the Clerk of Courts for the sale of liquor and a copy of license to be provided to council before function.</w:t>
      </w:r>
    </w:p>
    <w:p w14:paraId="79F2FCB3" w14:textId="77777777" w:rsidR="00E045DB" w:rsidRPr="00E045DB" w:rsidRDefault="00E045DB" w:rsidP="00E045DB">
      <w:pPr>
        <w:pStyle w:val="ListParagraph"/>
        <w:jc w:val="both"/>
        <w:rPr>
          <w:rFonts w:ascii="Arial" w:hAnsi="Arial" w:cs="Arial"/>
          <w:lang w:val="en-US"/>
        </w:rPr>
      </w:pPr>
    </w:p>
    <w:p w14:paraId="79D55F74"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The cleaning of the facilities used is the responsibility of the hirer. If the premises has been left in an untidy state and Council is required to clean, then the costs involved in such cleaning will be charged to the hirer.</w:t>
      </w:r>
    </w:p>
    <w:p w14:paraId="09BBCBDF" w14:textId="77777777" w:rsidR="00E045DB" w:rsidRPr="00E045DB" w:rsidRDefault="00E045DB" w:rsidP="00E045DB">
      <w:pPr>
        <w:pStyle w:val="ListParagraph"/>
        <w:jc w:val="both"/>
        <w:rPr>
          <w:rFonts w:ascii="Arial" w:hAnsi="Arial" w:cs="Arial"/>
          <w:lang w:val="en-US"/>
        </w:rPr>
      </w:pPr>
    </w:p>
    <w:p w14:paraId="0488DEB1"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 xml:space="preserve">If any items used (e.g. barbeques, </w:t>
      </w:r>
      <w:proofErr w:type="spellStart"/>
      <w:r w:rsidRPr="00E045DB">
        <w:rPr>
          <w:rFonts w:ascii="Arial" w:hAnsi="Arial" w:cs="Arial"/>
          <w:lang w:val="en-US"/>
        </w:rPr>
        <w:t>etc</w:t>
      </w:r>
      <w:proofErr w:type="spellEnd"/>
      <w:r w:rsidRPr="00E045DB">
        <w:rPr>
          <w:rFonts w:ascii="Arial" w:hAnsi="Arial" w:cs="Arial"/>
          <w:lang w:val="en-US"/>
        </w:rPr>
        <w:t>) are left in an unsatisfactory condition, the hirer will be requested to carry out the necessary cleaning or repairs to such items to the satisfaction of the Chief Executive Officer and/or Building Officer.</w:t>
      </w:r>
    </w:p>
    <w:p w14:paraId="11D3D404" w14:textId="77777777" w:rsidR="00E045DB" w:rsidRPr="00E045DB" w:rsidRDefault="00E045DB" w:rsidP="00E045DB">
      <w:pPr>
        <w:pStyle w:val="ListParagraph"/>
        <w:jc w:val="both"/>
        <w:rPr>
          <w:rFonts w:ascii="Arial" w:hAnsi="Arial" w:cs="Arial"/>
          <w:lang w:val="en-US"/>
        </w:rPr>
      </w:pPr>
    </w:p>
    <w:p w14:paraId="06795B46"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If in the event that any the hirer refuses to undertake the necessary cleaning and/or repairs are required, then Council will carry out the repairs and an appropriate charge specified by the Chief Executive Officer will be forwarded to the hirer.</w:t>
      </w:r>
    </w:p>
    <w:p w14:paraId="78AF3A48" w14:textId="77777777" w:rsidR="00E045DB" w:rsidRPr="00E045DB" w:rsidRDefault="00E045DB" w:rsidP="00E045DB">
      <w:pPr>
        <w:pStyle w:val="ListParagraph"/>
        <w:spacing w:after="0"/>
        <w:ind w:left="-349"/>
        <w:jc w:val="both"/>
        <w:rPr>
          <w:rFonts w:ascii="Arial" w:hAnsi="Arial" w:cs="Arial"/>
          <w:lang w:val="en-US"/>
        </w:rPr>
      </w:pPr>
    </w:p>
    <w:p w14:paraId="755BE2A6"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Ensure all lights are turned off after function. Penalty may be imposed if lights left on.</w:t>
      </w:r>
    </w:p>
    <w:p w14:paraId="6112FC4E" w14:textId="77777777" w:rsidR="00E045DB" w:rsidRPr="00E045DB" w:rsidRDefault="00E045DB" w:rsidP="00E045DB">
      <w:pPr>
        <w:pStyle w:val="ListParagraph"/>
        <w:spacing w:after="0"/>
        <w:ind w:left="-349"/>
        <w:jc w:val="both"/>
        <w:rPr>
          <w:rFonts w:ascii="Arial" w:hAnsi="Arial" w:cs="Arial"/>
          <w:lang w:val="en-US"/>
        </w:rPr>
      </w:pPr>
    </w:p>
    <w:p w14:paraId="30661BDF"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No spike shoes or boots or the like to be worn in any part of the building except the two main change rooms and public toilets.</w:t>
      </w:r>
    </w:p>
    <w:p w14:paraId="58480431" w14:textId="77777777" w:rsidR="00E045DB" w:rsidRPr="00E045DB" w:rsidRDefault="00E045DB" w:rsidP="00E045DB">
      <w:pPr>
        <w:pStyle w:val="ListParagraph"/>
        <w:jc w:val="both"/>
        <w:rPr>
          <w:rFonts w:ascii="Arial" w:hAnsi="Arial" w:cs="Arial"/>
          <w:lang w:val="en-US"/>
        </w:rPr>
      </w:pPr>
    </w:p>
    <w:p w14:paraId="5DD59EE5"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Crockery and cutlery hire:</w:t>
      </w:r>
    </w:p>
    <w:p w14:paraId="673DA1E3" w14:textId="77777777" w:rsidR="00E045DB" w:rsidRPr="00E045DB" w:rsidRDefault="00E045DB" w:rsidP="00E045DB">
      <w:pPr>
        <w:ind w:hanging="284"/>
        <w:jc w:val="both"/>
        <w:rPr>
          <w:rFonts w:ascii="Arial" w:hAnsi="Arial" w:cs="Arial"/>
          <w:lang w:val="en-US"/>
        </w:rPr>
      </w:pPr>
      <w:r w:rsidRPr="00E045DB">
        <w:rPr>
          <w:rFonts w:ascii="Arial" w:hAnsi="Arial" w:cs="Arial"/>
          <w:lang w:val="en-US"/>
        </w:rPr>
        <w:t>Breakage and losses - the cost of replacement - will be the responsibility of the hirer.</w:t>
      </w:r>
    </w:p>
    <w:p w14:paraId="4278747B"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 xml:space="preserve">Tables and chairs are </w:t>
      </w:r>
      <w:r w:rsidRPr="00E045DB">
        <w:rPr>
          <w:rFonts w:ascii="Arial" w:hAnsi="Arial" w:cs="Arial"/>
          <w:b/>
          <w:lang w:val="en-US"/>
        </w:rPr>
        <w:t xml:space="preserve">not </w:t>
      </w:r>
      <w:r w:rsidRPr="00E045DB">
        <w:rPr>
          <w:rFonts w:ascii="Arial" w:hAnsi="Arial" w:cs="Arial"/>
          <w:lang w:val="en-US"/>
        </w:rPr>
        <w:t>to be removed from the building. All tables and chairs must be stacked in an orderly manner.</w:t>
      </w:r>
    </w:p>
    <w:p w14:paraId="2219658E" w14:textId="77777777" w:rsidR="00E045DB" w:rsidRPr="00E045DB" w:rsidRDefault="00E045DB" w:rsidP="00E045DB">
      <w:pPr>
        <w:pStyle w:val="ListParagraph"/>
        <w:spacing w:after="0"/>
        <w:ind w:left="-349"/>
        <w:jc w:val="both"/>
        <w:rPr>
          <w:rFonts w:ascii="Arial" w:hAnsi="Arial" w:cs="Arial"/>
          <w:lang w:val="en-US"/>
        </w:rPr>
      </w:pPr>
    </w:p>
    <w:p w14:paraId="4359CE61"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Furniture must not be dragged across the floor.</w:t>
      </w:r>
    </w:p>
    <w:p w14:paraId="674F3840" w14:textId="77777777" w:rsidR="00E045DB" w:rsidRPr="00E045DB" w:rsidRDefault="00E045DB" w:rsidP="00E045DB">
      <w:pPr>
        <w:pStyle w:val="ListParagraph"/>
        <w:rPr>
          <w:rFonts w:ascii="Arial" w:hAnsi="Arial" w:cs="Arial"/>
          <w:lang w:val="en-US"/>
        </w:rPr>
      </w:pPr>
    </w:p>
    <w:p w14:paraId="652DE75C" w14:textId="77777777" w:rsidR="00E045DB" w:rsidRPr="00E045DB" w:rsidRDefault="00E045DB" w:rsidP="00E045DB">
      <w:pPr>
        <w:pStyle w:val="ListParagraph"/>
        <w:numPr>
          <w:ilvl w:val="0"/>
          <w:numId w:val="1"/>
        </w:numPr>
        <w:spacing w:after="0"/>
        <w:jc w:val="both"/>
        <w:rPr>
          <w:rFonts w:ascii="Arial" w:hAnsi="Arial" w:cs="Arial"/>
          <w:lang w:val="en-US"/>
        </w:rPr>
      </w:pPr>
      <w:r w:rsidRPr="00E045DB">
        <w:rPr>
          <w:rFonts w:ascii="Arial" w:hAnsi="Arial" w:cs="Arial"/>
          <w:lang w:val="en-US"/>
        </w:rPr>
        <w:t>All doors and windows of the building must be closed and locked when vacating.</w:t>
      </w:r>
    </w:p>
    <w:p w14:paraId="2D1194C8" w14:textId="77777777" w:rsidR="00192509" w:rsidRPr="006E3F1F" w:rsidRDefault="00E045DB" w:rsidP="001E7F3C">
      <w:pPr>
        <w:pStyle w:val="ListParagraph"/>
        <w:spacing w:after="0"/>
        <w:ind w:left="-349"/>
        <w:rPr>
          <w:rFonts w:ascii="Arial" w:hAnsi="Arial" w:cs="Arial"/>
          <w:lang w:val="en-US"/>
        </w:rPr>
      </w:pPr>
      <w:r w:rsidRPr="00E045DB">
        <w:rPr>
          <w:noProof/>
        </w:rPr>
        <mc:AlternateContent>
          <mc:Choice Requires="wps">
            <w:drawing>
              <wp:anchor distT="45720" distB="45720" distL="114300" distR="114300" simplePos="0" relativeHeight="251658240" behindDoc="0" locked="0" layoutInCell="1" allowOverlap="1" wp14:anchorId="195A66AB" wp14:editId="3C21717B">
                <wp:simplePos x="0" y="0"/>
                <wp:positionH relativeFrom="column">
                  <wp:posOffset>-215900</wp:posOffset>
                </wp:positionH>
                <wp:positionV relativeFrom="paragraph">
                  <wp:posOffset>226060</wp:posOffset>
                </wp:positionV>
                <wp:extent cx="5939155" cy="1284605"/>
                <wp:effectExtent l="0" t="0" r="23495" b="107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284605"/>
                        </a:xfrm>
                        <a:prstGeom prst="rect">
                          <a:avLst/>
                        </a:prstGeom>
                        <a:solidFill>
                          <a:srgbClr val="FFFFFF"/>
                        </a:solidFill>
                        <a:ln w="9525">
                          <a:solidFill>
                            <a:srgbClr val="000000"/>
                          </a:solidFill>
                          <a:miter lim="800000"/>
                          <a:headEnd/>
                          <a:tailEnd/>
                        </a:ln>
                      </wps:spPr>
                      <wps:txbx>
                        <w:txbxContent>
                          <w:p w14:paraId="6CAD3707" w14:textId="77777777" w:rsidR="00E045DB" w:rsidRDefault="00E045DB" w:rsidP="00E045DB">
                            <w:pPr>
                              <w:pStyle w:val="NoSpacing"/>
                            </w:pPr>
                          </w:p>
                          <w:p w14:paraId="4C24F59D" w14:textId="77777777" w:rsidR="00E045DB" w:rsidRDefault="00E045DB" w:rsidP="00E045DB">
                            <w:pPr>
                              <w:pStyle w:val="NoSpacing"/>
                            </w:pPr>
                            <w:r>
                              <w:t>Authorisation to reimburse bond payment Yes / No (please circle)</w:t>
                            </w:r>
                          </w:p>
                          <w:p w14:paraId="40EF5B6E" w14:textId="77777777" w:rsidR="00E045DB" w:rsidRDefault="00E045DB" w:rsidP="00E045DB">
                            <w:pPr>
                              <w:pStyle w:val="NoSpacing"/>
                            </w:pPr>
                          </w:p>
                          <w:p w14:paraId="39936B2B" w14:textId="77777777" w:rsidR="00E045DB" w:rsidRDefault="00E045DB" w:rsidP="00E045DB">
                            <w:pPr>
                              <w:pStyle w:val="NoSpacing"/>
                            </w:pPr>
                          </w:p>
                          <w:p w14:paraId="67833326" w14:textId="77777777" w:rsidR="00E045DB" w:rsidRDefault="00E045DB" w:rsidP="00E045DB">
                            <w:pPr>
                              <w:pStyle w:val="NoSpacing"/>
                            </w:pPr>
                            <w:r>
                              <w:t>Inspected Date  ____________________ Authorised Officer _________________________</w:t>
                            </w:r>
                          </w:p>
                          <w:p w14:paraId="2F4E338A" w14:textId="77777777" w:rsidR="00E045DB" w:rsidRDefault="00E045DB" w:rsidP="00E045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A66AB" id="Text Box 12" o:spid="_x0000_s1033" type="#_x0000_t202" style="position:absolute;left:0;text-align:left;margin-left:-17pt;margin-top:17.8pt;width:467.65pt;height:10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">
                <v:textbox>
                  <w:txbxContent>
                    <w:p w14:paraId="6CAD3707" w14:textId="77777777" w:rsidR="00E045DB" w:rsidRDefault="00E045DB" w:rsidP="00E045DB">
                      <w:pPr>
                        <w:pStyle w:val="NoSpacing"/>
                      </w:pPr>
                    </w:p>
                    <w:p w14:paraId="4C24F59D" w14:textId="77777777" w:rsidR="00E045DB" w:rsidRDefault="00E045DB" w:rsidP="00E045DB">
                      <w:pPr>
                        <w:pStyle w:val="NoSpacing"/>
                      </w:pPr>
                      <w:r>
                        <w:t>Authorisation to reimburse bond payment Yes / No (please circle)</w:t>
                      </w:r>
                    </w:p>
                    <w:p w14:paraId="40EF5B6E" w14:textId="77777777" w:rsidR="00E045DB" w:rsidRDefault="00E045DB" w:rsidP="00E045DB">
                      <w:pPr>
                        <w:pStyle w:val="NoSpacing"/>
                      </w:pPr>
                    </w:p>
                    <w:p w14:paraId="39936B2B" w14:textId="77777777" w:rsidR="00E045DB" w:rsidRDefault="00E045DB" w:rsidP="00E045DB">
                      <w:pPr>
                        <w:pStyle w:val="NoSpacing"/>
                      </w:pPr>
                    </w:p>
                    <w:p w14:paraId="67833326" w14:textId="77777777" w:rsidR="00E045DB" w:rsidRDefault="00E045DB" w:rsidP="00E045DB">
                      <w:pPr>
                        <w:pStyle w:val="NoSpacing"/>
                      </w:pPr>
                      <w:r>
                        <w:t>Inspected Date  ____________________ Authorised Officer _________________________</w:t>
                      </w:r>
                    </w:p>
                    <w:p w14:paraId="2F4E338A" w14:textId="77777777" w:rsidR="00E045DB" w:rsidRDefault="00E045DB" w:rsidP="00E045DB"/>
                  </w:txbxContent>
                </v:textbox>
                <w10:wrap type="square"/>
              </v:shape>
            </w:pict>
          </mc:Fallback>
        </mc:AlternateContent>
      </w:r>
    </w:p>
    <w:sectPr w:rsidR="00192509" w:rsidRPr="006E3F1F" w:rsidSect="00EF2D54">
      <w:footerReference w:type="default" r:id="rId13"/>
      <w:pgSz w:w="11906" w:h="16838" w:code="9"/>
      <w:pgMar w:top="568" w:right="1440" w:bottom="567" w:left="1440"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D13E4" w14:textId="77777777" w:rsidR="008B26B8" w:rsidRDefault="008B26B8" w:rsidP="00425111">
      <w:pPr>
        <w:spacing w:after="0" w:line="240" w:lineRule="auto"/>
      </w:pPr>
      <w:r>
        <w:separator/>
      </w:r>
    </w:p>
  </w:endnote>
  <w:endnote w:type="continuationSeparator" w:id="0">
    <w:p w14:paraId="7A8FE36A" w14:textId="77777777" w:rsidR="008B26B8" w:rsidRDefault="008B26B8" w:rsidP="0042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50D2" w14:textId="77777777" w:rsidR="00425111" w:rsidRDefault="00D133F0">
    <w:pPr>
      <w:pStyle w:val="Footer"/>
    </w:pPr>
    <w:r>
      <w:rPr>
        <w:noProof/>
      </w:rPr>
      <w:fldChar w:fldCharType="begin"/>
    </w:r>
    <w:r>
      <w:rPr>
        <w:noProof/>
      </w:rPr>
      <w:instrText xml:space="preserve"> FILENAME  \* Caps \p  \* MERGEFORMAT </w:instrText>
    </w:r>
    <w:r>
      <w:rPr>
        <w:noProof/>
      </w:rPr>
      <w:fldChar w:fldCharType="separate"/>
    </w:r>
    <w:r w:rsidR="008B26B8">
      <w:rPr>
        <w:noProof/>
      </w:rPr>
      <w:t>Document1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B60D6" w14:textId="77777777" w:rsidR="008B26B8" w:rsidRDefault="008B26B8" w:rsidP="00425111">
      <w:pPr>
        <w:spacing w:after="0" w:line="240" w:lineRule="auto"/>
      </w:pPr>
      <w:r>
        <w:separator/>
      </w:r>
    </w:p>
  </w:footnote>
  <w:footnote w:type="continuationSeparator" w:id="0">
    <w:p w14:paraId="6F611693" w14:textId="77777777" w:rsidR="008B26B8" w:rsidRDefault="008B26B8" w:rsidP="0042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86A84"/>
    <w:multiLevelType w:val="hybridMultilevel"/>
    <w:tmpl w:val="ECDAEF7E"/>
    <w:lvl w:ilvl="0" w:tplc="7C8A3050">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B8"/>
    <w:rsid w:val="000346F7"/>
    <w:rsid w:val="00091B73"/>
    <w:rsid w:val="000A0C12"/>
    <w:rsid w:val="00100A4D"/>
    <w:rsid w:val="00114A5E"/>
    <w:rsid w:val="001359CB"/>
    <w:rsid w:val="00192509"/>
    <w:rsid w:val="001E7F3C"/>
    <w:rsid w:val="00203F9D"/>
    <w:rsid w:val="00207ACE"/>
    <w:rsid w:val="002411B0"/>
    <w:rsid w:val="002462ED"/>
    <w:rsid w:val="002A7874"/>
    <w:rsid w:val="00341468"/>
    <w:rsid w:val="003417D1"/>
    <w:rsid w:val="00363C06"/>
    <w:rsid w:val="003A232C"/>
    <w:rsid w:val="003D5145"/>
    <w:rsid w:val="00425111"/>
    <w:rsid w:val="00441C3B"/>
    <w:rsid w:val="00457063"/>
    <w:rsid w:val="00467279"/>
    <w:rsid w:val="0048180E"/>
    <w:rsid w:val="00506CBA"/>
    <w:rsid w:val="0056641A"/>
    <w:rsid w:val="005E7EE2"/>
    <w:rsid w:val="006752D7"/>
    <w:rsid w:val="00687DDB"/>
    <w:rsid w:val="006C71B9"/>
    <w:rsid w:val="006E3F1F"/>
    <w:rsid w:val="006E6A5F"/>
    <w:rsid w:val="00745BB6"/>
    <w:rsid w:val="007534A3"/>
    <w:rsid w:val="007F2ADB"/>
    <w:rsid w:val="00801CFC"/>
    <w:rsid w:val="0086606C"/>
    <w:rsid w:val="008B26B8"/>
    <w:rsid w:val="008E15BF"/>
    <w:rsid w:val="008E1D70"/>
    <w:rsid w:val="009E6569"/>
    <w:rsid w:val="00AF2703"/>
    <w:rsid w:val="00B2282D"/>
    <w:rsid w:val="00B658DF"/>
    <w:rsid w:val="00B905AF"/>
    <w:rsid w:val="00BB366B"/>
    <w:rsid w:val="00C26261"/>
    <w:rsid w:val="00CA6B77"/>
    <w:rsid w:val="00CD1AAD"/>
    <w:rsid w:val="00D133F0"/>
    <w:rsid w:val="00D6671D"/>
    <w:rsid w:val="00E045DB"/>
    <w:rsid w:val="00E14D4E"/>
    <w:rsid w:val="00E54EEA"/>
    <w:rsid w:val="00E768CC"/>
    <w:rsid w:val="00ED4764"/>
    <w:rsid w:val="00EF2D54"/>
    <w:rsid w:val="00F821FD"/>
    <w:rsid w:val="00F94406"/>
    <w:rsid w:val="00F94934"/>
    <w:rsid w:val="00F9796E"/>
    <w:rsid w:val="00FB3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852A"/>
  <w15:docId w15:val="{FE50E37F-013F-44CE-A68B-734B3E07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34"/>
    <w:rPr>
      <w:rFonts w:ascii="Tahoma" w:hAnsi="Tahoma" w:cs="Tahoma"/>
      <w:sz w:val="16"/>
      <w:szCs w:val="16"/>
    </w:rPr>
  </w:style>
  <w:style w:type="character" w:styleId="Hyperlink">
    <w:name w:val="Hyperlink"/>
    <w:basedOn w:val="DefaultParagraphFont"/>
    <w:uiPriority w:val="99"/>
    <w:unhideWhenUsed/>
    <w:rsid w:val="00F94934"/>
    <w:rPr>
      <w:color w:val="0000FF" w:themeColor="hyperlink"/>
      <w:u w:val="single"/>
    </w:rPr>
  </w:style>
  <w:style w:type="paragraph" w:styleId="ListParagraph">
    <w:name w:val="List Paragraph"/>
    <w:basedOn w:val="Normal"/>
    <w:uiPriority w:val="34"/>
    <w:qFormat/>
    <w:rsid w:val="00192509"/>
    <w:pPr>
      <w:ind w:left="720"/>
      <w:contextualSpacing/>
    </w:pPr>
  </w:style>
  <w:style w:type="paragraph" w:styleId="NoSpacing">
    <w:name w:val="No Spacing"/>
    <w:uiPriority w:val="1"/>
    <w:qFormat/>
    <w:rsid w:val="0056641A"/>
    <w:pPr>
      <w:spacing w:after="0" w:line="240" w:lineRule="auto"/>
    </w:pPr>
  </w:style>
  <w:style w:type="paragraph" w:styleId="Header">
    <w:name w:val="header"/>
    <w:basedOn w:val="Normal"/>
    <w:link w:val="HeaderChar"/>
    <w:uiPriority w:val="99"/>
    <w:unhideWhenUsed/>
    <w:rsid w:val="00425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11"/>
  </w:style>
  <w:style w:type="paragraph" w:styleId="Footer">
    <w:name w:val="footer"/>
    <w:basedOn w:val="Normal"/>
    <w:link w:val="FooterChar"/>
    <w:uiPriority w:val="99"/>
    <w:unhideWhenUsed/>
    <w:rsid w:val="00425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11"/>
  </w:style>
  <w:style w:type="character" w:styleId="PlaceholderText">
    <w:name w:val="Placeholder Text"/>
    <w:basedOn w:val="DefaultParagraphFont"/>
    <w:uiPriority w:val="99"/>
    <w:semiHidden/>
    <w:rsid w:val="00481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9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o@chapmanvalley.wa.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2C275.C5AFF15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so@chapmanvalley.wa.gov.a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Venue%20Hire%20Forms\Hall%20-%20Venue%20Hire%20form%20webs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BB50013B14B59B1485F8C0227474A"/>
        <w:category>
          <w:name w:val="General"/>
          <w:gallery w:val="placeholder"/>
        </w:category>
        <w:types>
          <w:type w:val="bbPlcHdr"/>
        </w:types>
        <w:behaviors>
          <w:behavior w:val="content"/>
        </w:behaviors>
        <w:guid w:val="{9AF81528-E96B-4F48-AC37-5771801F3B40}"/>
      </w:docPartPr>
      <w:docPartBody>
        <w:p w:rsidR="00000000" w:rsidRDefault="00733716">
          <w:pPr>
            <w:pStyle w:val="4D8BB50013B14B59B1485F8C0227474A"/>
          </w:pPr>
          <w:r w:rsidRPr="00B814F4">
            <w:rPr>
              <w:rStyle w:val="PlaceholderText"/>
            </w:rPr>
            <w:t>Click or tap here to enter text.</w:t>
          </w:r>
        </w:p>
      </w:docPartBody>
    </w:docPart>
    <w:docPart>
      <w:docPartPr>
        <w:name w:val="FA7992B132874288AB9ACC86EFAB7E00"/>
        <w:category>
          <w:name w:val="General"/>
          <w:gallery w:val="placeholder"/>
        </w:category>
        <w:types>
          <w:type w:val="bbPlcHdr"/>
        </w:types>
        <w:behaviors>
          <w:behavior w:val="content"/>
        </w:behaviors>
        <w:guid w:val="{DD8452DF-A913-4D66-B2B6-47DAF5701D70}"/>
      </w:docPartPr>
      <w:docPartBody>
        <w:p w:rsidR="00000000" w:rsidRDefault="00733716">
          <w:pPr>
            <w:pStyle w:val="FA7992B132874288AB9ACC86EFAB7E00"/>
          </w:pPr>
          <w:r w:rsidRPr="00B814F4">
            <w:rPr>
              <w:rStyle w:val="PlaceholderText"/>
            </w:rPr>
            <w:t>Click or tap here to enter text.</w:t>
          </w:r>
        </w:p>
      </w:docPartBody>
    </w:docPart>
    <w:docPart>
      <w:docPartPr>
        <w:name w:val="E4B4CD2716FF443181ECAE323F822761"/>
        <w:category>
          <w:name w:val="General"/>
          <w:gallery w:val="placeholder"/>
        </w:category>
        <w:types>
          <w:type w:val="bbPlcHdr"/>
        </w:types>
        <w:behaviors>
          <w:behavior w:val="content"/>
        </w:behaviors>
        <w:guid w:val="{440B9D8F-BC52-4883-AF4C-6F211FE8AE8E}"/>
      </w:docPartPr>
      <w:docPartBody>
        <w:p w:rsidR="00000000" w:rsidRDefault="00733716">
          <w:pPr>
            <w:pStyle w:val="E4B4CD2716FF443181ECAE323F822761"/>
          </w:pPr>
          <w:r w:rsidRPr="00B814F4">
            <w:rPr>
              <w:rStyle w:val="PlaceholderText"/>
            </w:rPr>
            <w:t>Click or tap here to enter text.</w:t>
          </w:r>
        </w:p>
      </w:docPartBody>
    </w:docPart>
    <w:docPart>
      <w:docPartPr>
        <w:name w:val="484AB9B7680C47B88BB0522D53BF0079"/>
        <w:category>
          <w:name w:val="General"/>
          <w:gallery w:val="placeholder"/>
        </w:category>
        <w:types>
          <w:type w:val="bbPlcHdr"/>
        </w:types>
        <w:behaviors>
          <w:behavior w:val="content"/>
        </w:behaviors>
        <w:guid w:val="{78961B23-A802-4CD1-A5BF-EA907D3E54FA}"/>
      </w:docPartPr>
      <w:docPartBody>
        <w:p w:rsidR="00000000" w:rsidRDefault="00733716">
          <w:pPr>
            <w:pStyle w:val="484AB9B7680C47B88BB0522D53BF0079"/>
          </w:pPr>
          <w:r w:rsidRPr="00B814F4">
            <w:rPr>
              <w:rStyle w:val="PlaceholderText"/>
            </w:rPr>
            <w:t>Click or tap here to enter text.</w:t>
          </w:r>
        </w:p>
      </w:docPartBody>
    </w:docPart>
    <w:docPart>
      <w:docPartPr>
        <w:name w:val="B77E1FDB74DC41AAA45EA6AC078DE15C"/>
        <w:category>
          <w:name w:val="General"/>
          <w:gallery w:val="placeholder"/>
        </w:category>
        <w:types>
          <w:type w:val="bbPlcHdr"/>
        </w:types>
        <w:behaviors>
          <w:behavior w:val="content"/>
        </w:behaviors>
        <w:guid w:val="{8EE4BAF8-0991-4659-ADBA-90B8A54D2B65}"/>
      </w:docPartPr>
      <w:docPartBody>
        <w:p w:rsidR="00000000" w:rsidRDefault="00733716">
          <w:pPr>
            <w:pStyle w:val="B77E1FDB74DC41AAA45EA6AC078DE15C"/>
          </w:pPr>
          <w:r w:rsidRPr="00B814F4">
            <w:rPr>
              <w:rStyle w:val="PlaceholderText"/>
            </w:rPr>
            <w:t>Click or tap here to enter text.</w:t>
          </w:r>
        </w:p>
      </w:docPartBody>
    </w:docPart>
    <w:docPart>
      <w:docPartPr>
        <w:name w:val="88A84165BC094DDEBDF3D6A68432A1FE"/>
        <w:category>
          <w:name w:val="General"/>
          <w:gallery w:val="placeholder"/>
        </w:category>
        <w:types>
          <w:type w:val="bbPlcHdr"/>
        </w:types>
        <w:behaviors>
          <w:behavior w:val="content"/>
        </w:behaviors>
        <w:guid w:val="{1C7452BC-445E-441F-A7E6-40BAE6EC7A95}"/>
      </w:docPartPr>
      <w:docPartBody>
        <w:p w:rsidR="00000000" w:rsidRDefault="00733716">
          <w:pPr>
            <w:pStyle w:val="88A84165BC094DDEBDF3D6A68432A1FE"/>
          </w:pPr>
          <w:r w:rsidRPr="00B81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8BB50013B14B59B1485F8C0227474A">
    <w:name w:val="4D8BB50013B14B59B1485F8C0227474A"/>
  </w:style>
  <w:style w:type="paragraph" w:customStyle="1" w:styleId="FA7992B132874288AB9ACC86EFAB7E00">
    <w:name w:val="FA7992B132874288AB9ACC86EFAB7E00"/>
  </w:style>
  <w:style w:type="paragraph" w:customStyle="1" w:styleId="E4B4CD2716FF443181ECAE323F822761">
    <w:name w:val="E4B4CD2716FF443181ECAE323F822761"/>
  </w:style>
  <w:style w:type="paragraph" w:customStyle="1" w:styleId="484AB9B7680C47B88BB0522D53BF0079">
    <w:name w:val="484AB9B7680C47B88BB0522D53BF0079"/>
  </w:style>
  <w:style w:type="paragraph" w:customStyle="1" w:styleId="B77E1FDB74DC41AAA45EA6AC078DE15C">
    <w:name w:val="B77E1FDB74DC41AAA45EA6AC078DE15C"/>
  </w:style>
  <w:style w:type="paragraph" w:customStyle="1" w:styleId="88A84165BC094DDEBDF3D6A68432A1FE">
    <w:name w:val="88A84165BC094DDEBDF3D6A68432A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5C7B-641D-47C4-92C6-AB67C8EA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Hall - Venue Hire form website</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 Service</dc:creator>
  <cp:keywords/>
  <dc:description/>
  <cp:lastModifiedBy>Customer Service</cp:lastModifiedBy>
  <cp:revision>1</cp:revision>
  <cp:lastPrinted>2019-06-26T07:30:00Z</cp:lastPrinted>
  <dcterms:created xsi:type="dcterms:W3CDTF">2019-10-30T04:54:00Z</dcterms:created>
  <dcterms:modified xsi:type="dcterms:W3CDTF">2019-10-30T04:55:00Z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